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E0FE5" w14:textId="77777777" w:rsidR="00A513F4" w:rsidRPr="00ED0604" w:rsidRDefault="00A513F4" w:rsidP="00ED0604">
      <w:pPr>
        <w:pStyle w:val="Kop1"/>
        <w:shd w:val="clear" w:color="auto" w:fill="084A97"/>
        <w:jc w:val="center"/>
        <w:rPr>
          <w:color w:val="FFFFFF" w:themeColor="background1"/>
        </w:rPr>
      </w:pPr>
      <w:r w:rsidRPr="00ED0604">
        <w:rPr>
          <w:color w:val="FFFFFF" w:themeColor="background1"/>
        </w:rPr>
        <w:t xml:space="preserve">Aanvraag </w:t>
      </w:r>
      <w:r w:rsidR="006872E8" w:rsidRPr="00ED0604">
        <w:rPr>
          <w:color w:val="FFFFFF" w:themeColor="background1"/>
        </w:rPr>
        <w:t>Hypotheekofferte Duitsland</w:t>
      </w:r>
    </w:p>
    <w:p w14:paraId="06447F04" w14:textId="77777777" w:rsidR="00620F16" w:rsidRDefault="00620F16" w:rsidP="00E06B49">
      <w:pPr>
        <w:jc w:val="center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6"/>
        <w:gridCol w:w="3238"/>
        <w:gridCol w:w="3126"/>
      </w:tblGrid>
      <w:tr w:rsidR="004C122D" w14:paraId="26D24077" w14:textId="77777777" w:rsidTr="003F2DAE">
        <w:trPr>
          <w:trHeight w:val="234"/>
        </w:trPr>
        <w:tc>
          <w:tcPr>
            <w:tcW w:w="2724" w:type="dxa"/>
          </w:tcPr>
          <w:p w14:paraId="0CC9601F" w14:textId="77777777" w:rsidR="004C122D" w:rsidRPr="00890779" w:rsidRDefault="004C122D" w:rsidP="00A513F4">
            <w:pPr>
              <w:rPr>
                <w:b/>
                <w:sz w:val="20"/>
              </w:rPr>
            </w:pPr>
          </w:p>
        </w:tc>
        <w:tc>
          <w:tcPr>
            <w:tcW w:w="3339" w:type="dxa"/>
            <w:shd w:val="clear" w:color="auto" w:fill="084A97"/>
          </w:tcPr>
          <w:p w14:paraId="24794A6C" w14:textId="77777777" w:rsidR="004C122D" w:rsidRPr="000868FF" w:rsidRDefault="000868FF" w:rsidP="000868F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Gegevens Aanvrager</w:t>
            </w:r>
          </w:p>
        </w:tc>
        <w:tc>
          <w:tcPr>
            <w:tcW w:w="3223" w:type="dxa"/>
            <w:shd w:val="clear" w:color="auto" w:fill="084A97"/>
          </w:tcPr>
          <w:p w14:paraId="5C28DDCF" w14:textId="77777777" w:rsidR="004C122D" w:rsidRPr="000868FF" w:rsidRDefault="000868FF" w:rsidP="0089077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Gegevens </w:t>
            </w:r>
            <w:r w:rsidR="00890779">
              <w:rPr>
                <w:b/>
                <w:color w:val="FFFFFF" w:themeColor="background1"/>
              </w:rPr>
              <w:t>M</w:t>
            </w:r>
            <w:r>
              <w:rPr>
                <w:b/>
                <w:color w:val="FFFFFF" w:themeColor="background1"/>
              </w:rPr>
              <w:t>ede-</w:t>
            </w:r>
            <w:r w:rsidR="00890779">
              <w:rPr>
                <w:b/>
                <w:color w:val="FFFFFF" w:themeColor="background1"/>
              </w:rPr>
              <w:t>a</w:t>
            </w:r>
            <w:r>
              <w:rPr>
                <w:b/>
                <w:color w:val="FFFFFF" w:themeColor="background1"/>
              </w:rPr>
              <w:t>anvrager</w:t>
            </w:r>
          </w:p>
        </w:tc>
      </w:tr>
      <w:tr w:rsidR="004C122D" w14:paraId="4718271A" w14:textId="77777777" w:rsidTr="003F2DAE">
        <w:tc>
          <w:tcPr>
            <w:tcW w:w="2724" w:type="dxa"/>
          </w:tcPr>
          <w:p w14:paraId="6AFFEF24" w14:textId="77777777" w:rsidR="004C122D" w:rsidRPr="00890779" w:rsidRDefault="004C122D" w:rsidP="004C122D">
            <w:pPr>
              <w:rPr>
                <w:b/>
                <w:sz w:val="20"/>
              </w:rPr>
            </w:pPr>
            <w:r w:rsidRPr="00890779">
              <w:rPr>
                <w:b/>
                <w:sz w:val="20"/>
              </w:rPr>
              <w:t>Aanhef</w:t>
            </w:r>
          </w:p>
        </w:tc>
        <w:tc>
          <w:tcPr>
            <w:tcW w:w="3339" w:type="dxa"/>
          </w:tcPr>
          <w:sdt>
            <w:sdtPr>
              <w:tag w:val="Aanhef"/>
              <w:id w:val="-1440131734"/>
              <w:placeholder>
                <w:docPart w:val="652FCB505BC7D94B99D8C15C3D4F300F"/>
              </w:placeholder>
              <w:showingPlcHdr/>
              <w:comboBox>
                <w:listItem w:value="Kies een item."/>
                <w:listItem w:displayText="Dhr." w:value="Dhr."/>
                <w:listItem w:displayText="Mevr." w:value="Mevr."/>
              </w:comboBox>
            </w:sdtPr>
            <w:sdtContent>
              <w:p w14:paraId="77863714" w14:textId="77777777" w:rsidR="004C122D" w:rsidRPr="000868FF" w:rsidRDefault="00E52844" w:rsidP="00C34D26">
                <w:pPr>
                  <w:rPr>
                    <w:rStyle w:val="Tekstveld"/>
                    <w:color w:val="000000" w:themeColor="text1"/>
                    <w:bdr w:val="none" w:sz="0" w:space="0" w:color="auto"/>
                  </w:rPr>
                </w:pPr>
                <w:r w:rsidRPr="000868FF">
                  <w:rPr>
                    <w:rStyle w:val="Tekstvantijdelijkeaanduiding"/>
                    <w:color w:val="000000" w:themeColor="text1"/>
                  </w:rPr>
                  <w:t>Maak keuze</w:t>
                </w:r>
              </w:p>
            </w:sdtContent>
          </w:sdt>
        </w:tc>
        <w:tc>
          <w:tcPr>
            <w:tcW w:w="3223" w:type="dxa"/>
          </w:tcPr>
          <w:sdt>
            <w:sdtPr>
              <w:tag w:val="Aanhef"/>
              <w:id w:val="148950679"/>
              <w:placeholder>
                <w:docPart w:val="746FAB18AB1C3A4E9DD6B0E28323E740"/>
              </w:placeholder>
              <w:showingPlcHdr/>
              <w:comboBox>
                <w:listItem w:value="Kies een item."/>
                <w:listItem w:displayText="Dhr." w:value="Dhr."/>
                <w:listItem w:displayText="Mevr." w:value="Mevr."/>
              </w:comboBox>
            </w:sdtPr>
            <w:sdtContent>
              <w:p w14:paraId="72FBF5F8" w14:textId="77777777" w:rsidR="004C122D" w:rsidRPr="000868FF" w:rsidRDefault="004C122D" w:rsidP="00C34D26">
                <w:r w:rsidRPr="000868FF">
                  <w:rPr>
                    <w:rStyle w:val="Tekstvantijdelijkeaanduiding"/>
                    <w:color w:val="000000" w:themeColor="text1"/>
                  </w:rPr>
                  <w:t>Maak keuze</w:t>
                </w:r>
              </w:p>
            </w:sdtContent>
          </w:sdt>
        </w:tc>
      </w:tr>
      <w:tr w:rsidR="004C122D" w14:paraId="24186F49" w14:textId="77777777" w:rsidTr="003F2DAE">
        <w:trPr>
          <w:trHeight w:val="232"/>
        </w:trPr>
        <w:tc>
          <w:tcPr>
            <w:tcW w:w="2724" w:type="dxa"/>
          </w:tcPr>
          <w:p w14:paraId="04A0DB9A" w14:textId="77777777" w:rsidR="004C122D" w:rsidRPr="00890779" w:rsidRDefault="004C122D" w:rsidP="00A513F4">
            <w:pPr>
              <w:rPr>
                <w:b/>
                <w:sz w:val="20"/>
              </w:rPr>
            </w:pPr>
            <w:r w:rsidRPr="00890779">
              <w:rPr>
                <w:b/>
                <w:sz w:val="20"/>
              </w:rPr>
              <w:t>Voornaam</w:t>
            </w:r>
          </w:p>
        </w:tc>
        <w:tc>
          <w:tcPr>
            <w:tcW w:w="3339" w:type="dxa"/>
          </w:tcPr>
          <w:sdt>
            <w:sdtPr>
              <w:alias w:val="Voornaam"/>
              <w:tag w:val="Voornaam"/>
              <w:id w:val="182562169"/>
              <w:placeholder>
                <w:docPart w:val="547DACEF2FCDD347805D5F346F3B8E28"/>
              </w:placeholder>
              <w:showingPlcHdr/>
              <w:text/>
            </w:sdtPr>
            <w:sdtContent>
              <w:p w14:paraId="2A155D8A" w14:textId="77777777" w:rsidR="004C122D" w:rsidRPr="000868FF" w:rsidRDefault="000868FF" w:rsidP="00C34D26">
                <w:pPr>
                  <w:rPr>
                    <w:rStyle w:val="Tekstveld"/>
                    <w:color w:val="000000" w:themeColor="text1"/>
                    <w:bdr w:val="none" w:sz="0" w:space="0" w:color="auto"/>
                  </w:rPr>
                </w:pPr>
                <w:r>
                  <w:t>……….</w:t>
                </w:r>
              </w:p>
            </w:sdtContent>
          </w:sdt>
        </w:tc>
        <w:tc>
          <w:tcPr>
            <w:tcW w:w="3223" w:type="dxa"/>
          </w:tcPr>
          <w:sdt>
            <w:sdtPr>
              <w:alias w:val="Voornaam"/>
              <w:tag w:val="Voornaam"/>
              <w:id w:val="358099740"/>
              <w:placeholder>
                <w:docPart w:val="6589FF551B4FF747982C0C73620A148F"/>
              </w:placeholder>
              <w:showingPlcHdr/>
              <w:text/>
            </w:sdtPr>
            <w:sdtContent>
              <w:p w14:paraId="10B252A0" w14:textId="77777777" w:rsidR="004C122D" w:rsidRPr="000868FF" w:rsidRDefault="00E52844" w:rsidP="00C34D26">
                <w:r w:rsidRPr="000868FF">
                  <w:t>……….</w:t>
                </w:r>
              </w:p>
            </w:sdtContent>
          </w:sdt>
        </w:tc>
      </w:tr>
      <w:tr w:rsidR="004C122D" w14:paraId="40EF8777" w14:textId="77777777" w:rsidTr="003F2DAE">
        <w:tc>
          <w:tcPr>
            <w:tcW w:w="2724" w:type="dxa"/>
          </w:tcPr>
          <w:p w14:paraId="58720EF9" w14:textId="77777777" w:rsidR="004C122D" w:rsidRPr="00890779" w:rsidRDefault="00E52844" w:rsidP="00A513F4">
            <w:pPr>
              <w:rPr>
                <w:b/>
                <w:sz w:val="20"/>
              </w:rPr>
            </w:pPr>
            <w:r w:rsidRPr="00890779">
              <w:rPr>
                <w:b/>
                <w:sz w:val="20"/>
              </w:rPr>
              <w:t>Achternaam</w:t>
            </w:r>
          </w:p>
        </w:tc>
        <w:tc>
          <w:tcPr>
            <w:tcW w:w="3339" w:type="dxa"/>
          </w:tcPr>
          <w:sdt>
            <w:sdtPr>
              <w:alias w:val="Achternaam"/>
              <w:tag w:val="Achternaam"/>
              <w:id w:val="-815731909"/>
              <w:placeholder>
                <w:docPart w:val="D9D56900F0BCC941BD562A3CCECA2241"/>
              </w:placeholder>
              <w:showingPlcHdr/>
              <w:text/>
            </w:sdtPr>
            <w:sdtContent>
              <w:p w14:paraId="2AB53CED" w14:textId="77777777" w:rsidR="004C122D" w:rsidRPr="000868FF" w:rsidRDefault="00E06B49" w:rsidP="00E06B49">
                <w:r>
                  <w:rPr>
                    <w:rStyle w:val="Tekstvantijdelijkeaanduiding"/>
                  </w:rPr>
                  <w:t>……….</w:t>
                </w:r>
              </w:p>
            </w:sdtContent>
          </w:sdt>
        </w:tc>
        <w:tc>
          <w:tcPr>
            <w:tcW w:w="3223" w:type="dxa"/>
          </w:tcPr>
          <w:sdt>
            <w:sdtPr>
              <w:alias w:val="Achternaam"/>
              <w:tag w:val="Achternaam"/>
              <w:id w:val="-193307462"/>
              <w:placeholder>
                <w:docPart w:val="633563935387444A93059F0087E4D285"/>
              </w:placeholder>
              <w:showingPlcHdr/>
              <w:text/>
            </w:sdtPr>
            <w:sdtContent>
              <w:p w14:paraId="05EF1B1B" w14:textId="77777777" w:rsidR="004C122D" w:rsidRPr="000868FF" w:rsidRDefault="00E52844" w:rsidP="00C34D26">
                <w:r w:rsidRPr="000868FF">
                  <w:rPr>
                    <w:rStyle w:val="Tekstvantijdelijkeaanduiding"/>
                    <w:color w:val="000000" w:themeColor="text1"/>
                  </w:rPr>
                  <w:t>……….</w:t>
                </w:r>
              </w:p>
            </w:sdtContent>
          </w:sdt>
        </w:tc>
      </w:tr>
      <w:tr w:rsidR="004C122D" w14:paraId="709A48B7" w14:textId="77777777" w:rsidTr="003F2DAE">
        <w:tc>
          <w:tcPr>
            <w:tcW w:w="2724" w:type="dxa"/>
          </w:tcPr>
          <w:p w14:paraId="402CC3F6" w14:textId="77777777" w:rsidR="004C122D" w:rsidRPr="00890779" w:rsidRDefault="00E52844" w:rsidP="003C4EE9">
            <w:pPr>
              <w:rPr>
                <w:b/>
                <w:sz w:val="20"/>
              </w:rPr>
            </w:pPr>
            <w:r w:rsidRPr="00890779">
              <w:rPr>
                <w:b/>
                <w:sz w:val="20"/>
              </w:rPr>
              <w:t>Adres</w:t>
            </w:r>
          </w:p>
        </w:tc>
        <w:sdt>
          <w:sdtPr>
            <w:alias w:val="Adres"/>
            <w:tag w:val="Adres"/>
            <w:id w:val="288791473"/>
            <w:placeholder>
              <w:docPart w:val="C4BDB92C8A543549865330F31F196771"/>
            </w:placeholder>
            <w:showingPlcHdr/>
            <w:text/>
          </w:sdtPr>
          <w:sdtContent>
            <w:tc>
              <w:tcPr>
                <w:tcW w:w="3339" w:type="dxa"/>
              </w:tcPr>
              <w:p w14:paraId="10668525" w14:textId="77777777" w:rsidR="004C122D" w:rsidRPr="000868FF" w:rsidRDefault="00E06B49" w:rsidP="00E06B49">
                <w:r w:rsidRPr="000868FF">
                  <w:rPr>
                    <w:rStyle w:val="Tekstvantijdelijkeaanduiding"/>
                    <w:color w:val="000000" w:themeColor="text1"/>
                  </w:rPr>
                  <w:t>……….</w:t>
                </w:r>
              </w:p>
            </w:tc>
          </w:sdtContent>
        </w:sdt>
        <w:sdt>
          <w:sdtPr>
            <w:alias w:val="Adres"/>
            <w:tag w:val="Adres"/>
            <w:id w:val="-1721281966"/>
            <w:placeholder>
              <w:docPart w:val="8DCD4A309FDCFB4580AA744A28554998"/>
            </w:placeholder>
            <w:showingPlcHdr/>
            <w:text/>
          </w:sdtPr>
          <w:sdtContent>
            <w:tc>
              <w:tcPr>
                <w:tcW w:w="3223" w:type="dxa"/>
              </w:tcPr>
              <w:p w14:paraId="480E8893" w14:textId="77777777" w:rsidR="004C122D" w:rsidRPr="000868FF" w:rsidRDefault="00E52844" w:rsidP="00C34D26">
                <w:r w:rsidRPr="000868FF">
                  <w:rPr>
                    <w:rStyle w:val="Tekstvantijdelijkeaanduiding"/>
                    <w:color w:val="000000" w:themeColor="text1"/>
                  </w:rPr>
                  <w:t>……….</w:t>
                </w:r>
              </w:p>
            </w:tc>
          </w:sdtContent>
        </w:sdt>
      </w:tr>
      <w:tr w:rsidR="004C122D" w14:paraId="7862929F" w14:textId="77777777" w:rsidTr="003F2DAE">
        <w:tc>
          <w:tcPr>
            <w:tcW w:w="2724" w:type="dxa"/>
          </w:tcPr>
          <w:p w14:paraId="69E48219" w14:textId="77777777" w:rsidR="004C122D" w:rsidRPr="00890779" w:rsidRDefault="00E52844" w:rsidP="003C4EE9">
            <w:pPr>
              <w:rPr>
                <w:b/>
                <w:sz w:val="20"/>
              </w:rPr>
            </w:pPr>
            <w:r w:rsidRPr="00890779">
              <w:rPr>
                <w:b/>
                <w:sz w:val="20"/>
              </w:rPr>
              <w:t>Postcode</w:t>
            </w:r>
          </w:p>
        </w:tc>
        <w:sdt>
          <w:sdtPr>
            <w:alias w:val="Postcode"/>
            <w:tag w:val="Postcode"/>
            <w:id w:val="1571693728"/>
            <w:placeholder>
              <w:docPart w:val="CC17A9A68E316E48BF00F9EBE27E19DA"/>
            </w:placeholder>
            <w:showingPlcHdr/>
            <w:text/>
          </w:sdtPr>
          <w:sdtContent>
            <w:tc>
              <w:tcPr>
                <w:tcW w:w="3339" w:type="dxa"/>
              </w:tcPr>
              <w:p w14:paraId="7E5FEF64" w14:textId="77777777" w:rsidR="004C122D" w:rsidRPr="000868FF" w:rsidRDefault="00E52844" w:rsidP="00C34D26">
                <w:r w:rsidRPr="000868FF">
                  <w:rPr>
                    <w:rStyle w:val="Tekstvantijdelijkeaanduiding"/>
                    <w:color w:val="000000" w:themeColor="text1"/>
                  </w:rPr>
                  <w:t>……….</w:t>
                </w:r>
              </w:p>
            </w:tc>
          </w:sdtContent>
        </w:sdt>
        <w:sdt>
          <w:sdtPr>
            <w:alias w:val="Postcode"/>
            <w:tag w:val="Postcode"/>
            <w:id w:val="-125391844"/>
            <w:placeholder>
              <w:docPart w:val="BBE1F9566BD29F4B90660FF696C2A601"/>
            </w:placeholder>
            <w:showingPlcHdr/>
            <w:text/>
          </w:sdtPr>
          <w:sdtContent>
            <w:tc>
              <w:tcPr>
                <w:tcW w:w="3223" w:type="dxa"/>
              </w:tcPr>
              <w:p w14:paraId="416FC843" w14:textId="77777777" w:rsidR="004C122D" w:rsidRPr="000868FF" w:rsidRDefault="00E52844" w:rsidP="00C34D26">
                <w:r w:rsidRPr="000868FF">
                  <w:rPr>
                    <w:rStyle w:val="Tekstvantijdelijkeaanduiding"/>
                    <w:color w:val="000000" w:themeColor="text1"/>
                  </w:rPr>
                  <w:t>……….</w:t>
                </w:r>
              </w:p>
            </w:tc>
          </w:sdtContent>
        </w:sdt>
      </w:tr>
      <w:tr w:rsidR="004C122D" w14:paraId="35FA7BDC" w14:textId="77777777" w:rsidTr="003F2DAE">
        <w:tc>
          <w:tcPr>
            <w:tcW w:w="2724" w:type="dxa"/>
          </w:tcPr>
          <w:p w14:paraId="789FC742" w14:textId="77777777" w:rsidR="004C122D" w:rsidRPr="00890779" w:rsidRDefault="00E52844" w:rsidP="003C4EE9">
            <w:pPr>
              <w:rPr>
                <w:b/>
                <w:sz w:val="20"/>
              </w:rPr>
            </w:pPr>
            <w:r w:rsidRPr="00890779">
              <w:rPr>
                <w:b/>
                <w:sz w:val="20"/>
              </w:rPr>
              <w:t>Plaats</w:t>
            </w:r>
          </w:p>
        </w:tc>
        <w:sdt>
          <w:sdtPr>
            <w:alias w:val="Plaats"/>
            <w:tag w:val="Plaats"/>
            <w:id w:val="-118071997"/>
            <w:placeholder>
              <w:docPart w:val="04BB44B8639C1A489DFD114D6CFD725C"/>
            </w:placeholder>
            <w:showingPlcHdr/>
            <w:text/>
          </w:sdtPr>
          <w:sdtContent>
            <w:tc>
              <w:tcPr>
                <w:tcW w:w="3339" w:type="dxa"/>
              </w:tcPr>
              <w:p w14:paraId="24AC2597" w14:textId="77777777" w:rsidR="004C122D" w:rsidRPr="000868FF" w:rsidRDefault="00E52844" w:rsidP="00C34D26">
                <w:r w:rsidRPr="000868FF">
                  <w:rPr>
                    <w:rStyle w:val="Tekstvantijdelijkeaanduiding"/>
                    <w:color w:val="000000" w:themeColor="text1"/>
                  </w:rPr>
                  <w:t>……….</w:t>
                </w:r>
              </w:p>
            </w:tc>
          </w:sdtContent>
        </w:sdt>
        <w:sdt>
          <w:sdtPr>
            <w:alias w:val="Plaats"/>
            <w:tag w:val="Plaats"/>
            <w:id w:val="-12228709"/>
            <w:placeholder>
              <w:docPart w:val="941A3CD7BB9ACC40A84CFEE648A33501"/>
            </w:placeholder>
            <w:showingPlcHdr/>
            <w:text/>
          </w:sdtPr>
          <w:sdtContent>
            <w:tc>
              <w:tcPr>
                <w:tcW w:w="3223" w:type="dxa"/>
              </w:tcPr>
              <w:p w14:paraId="7B2ADA02" w14:textId="77777777" w:rsidR="004C122D" w:rsidRPr="000868FF" w:rsidRDefault="00E52844" w:rsidP="00C34D26">
                <w:r w:rsidRPr="000868FF">
                  <w:rPr>
                    <w:rStyle w:val="Tekstvantijdelijkeaanduiding"/>
                    <w:color w:val="000000" w:themeColor="text1"/>
                  </w:rPr>
                  <w:t>……….</w:t>
                </w:r>
              </w:p>
            </w:tc>
          </w:sdtContent>
        </w:sdt>
      </w:tr>
      <w:tr w:rsidR="004C122D" w14:paraId="0FE532E0" w14:textId="77777777" w:rsidTr="003F2DAE">
        <w:tc>
          <w:tcPr>
            <w:tcW w:w="2724" w:type="dxa"/>
          </w:tcPr>
          <w:p w14:paraId="656E676F" w14:textId="77777777" w:rsidR="004C122D" w:rsidRPr="00890779" w:rsidRDefault="00E52844" w:rsidP="003C4EE9">
            <w:pPr>
              <w:rPr>
                <w:b/>
                <w:sz w:val="20"/>
              </w:rPr>
            </w:pPr>
            <w:r w:rsidRPr="00890779">
              <w:rPr>
                <w:b/>
                <w:sz w:val="20"/>
              </w:rPr>
              <w:t>Telefoon</w:t>
            </w:r>
          </w:p>
        </w:tc>
        <w:sdt>
          <w:sdtPr>
            <w:alias w:val="Telefoon"/>
            <w:tag w:val="Telefoon"/>
            <w:id w:val="-1949696249"/>
            <w:placeholder>
              <w:docPart w:val="D9F2AE0748A6724BA3358854643FF214"/>
            </w:placeholder>
            <w:showingPlcHdr/>
            <w:text/>
          </w:sdtPr>
          <w:sdtContent>
            <w:tc>
              <w:tcPr>
                <w:tcW w:w="3339" w:type="dxa"/>
              </w:tcPr>
              <w:p w14:paraId="5782F639" w14:textId="77777777" w:rsidR="004C122D" w:rsidRPr="000868FF" w:rsidRDefault="00E52844" w:rsidP="00C34D26">
                <w:r w:rsidRPr="000868FF">
                  <w:rPr>
                    <w:rStyle w:val="Tekstvantijdelijkeaanduiding"/>
                    <w:color w:val="000000" w:themeColor="text1"/>
                  </w:rPr>
                  <w:t>……….</w:t>
                </w:r>
              </w:p>
            </w:tc>
          </w:sdtContent>
        </w:sdt>
        <w:sdt>
          <w:sdtPr>
            <w:alias w:val="Telefoon"/>
            <w:tag w:val="Telefoon"/>
            <w:id w:val="-1575432137"/>
            <w:placeholder>
              <w:docPart w:val="AA2907015A6D36419CBFBCD734657430"/>
            </w:placeholder>
            <w:showingPlcHdr/>
            <w:text/>
          </w:sdtPr>
          <w:sdtContent>
            <w:tc>
              <w:tcPr>
                <w:tcW w:w="3223" w:type="dxa"/>
              </w:tcPr>
              <w:p w14:paraId="562CCDEF" w14:textId="77777777" w:rsidR="004C122D" w:rsidRPr="000868FF" w:rsidRDefault="00E52844" w:rsidP="00C34D26">
                <w:r w:rsidRPr="000868FF">
                  <w:rPr>
                    <w:rStyle w:val="Tekstvantijdelijkeaanduiding"/>
                    <w:color w:val="000000" w:themeColor="text1"/>
                  </w:rPr>
                  <w:t>……….</w:t>
                </w:r>
              </w:p>
            </w:tc>
          </w:sdtContent>
        </w:sdt>
      </w:tr>
      <w:tr w:rsidR="004C122D" w14:paraId="478A9A65" w14:textId="77777777" w:rsidTr="003F2DAE">
        <w:tc>
          <w:tcPr>
            <w:tcW w:w="2724" w:type="dxa"/>
          </w:tcPr>
          <w:p w14:paraId="66DD882D" w14:textId="77777777" w:rsidR="004C122D" w:rsidRPr="00890779" w:rsidRDefault="000868FF" w:rsidP="003C4EE9">
            <w:pPr>
              <w:rPr>
                <w:b/>
                <w:sz w:val="20"/>
              </w:rPr>
            </w:pPr>
            <w:r w:rsidRPr="00890779">
              <w:rPr>
                <w:b/>
                <w:sz w:val="20"/>
              </w:rPr>
              <w:t>Mobiel</w:t>
            </w:r>
          </w:p>
        </w:tc>
        <w:sdt>
          <w:sdtPr>
            <w:alias w:val="Mobiele telefoon"/>
            <w:tag w:val="Mobiele telefoon"/>
            <w:id w:val="-472529961"/>
            <w:placeholder>
              <w:docPart w:val="B5C161DDBD29F140BE08B1754C867BA6"/>
            </w:placeholder>
            <w:showingPlcHdr/>
            <w:text/>
          </w:sdtPr>
          <w:sdtContent>
            <w:tc>
              <w:tcPr>
                <w:tcW w:w="3339" w:type="dxa"/>
              </w:tcPr>
              <w:p w14:paraId="5BBE0727" w14:textId="77777777" w:rsidR="004C122D" w:rsidRPr="00A513F4" w:rsidRDefault="007673B0" w:rsidP="00C34D26"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  <w:sdt>
          <w:sdtPr>
            <w:alias w:val="Mobiele telefoon"/>
            <w:tag w:val="Mobiele telefoon"/>
            <w:id w:val="-1123532894"/>
            <w:placeholder>
              <w:docPart w:val="FCCF161A1FA4674C99A6915EBA4C6940"/>
            </w:placeholder>
            <w:showingPlcHdr/>
            <w:text/>
          </w:sdtPr>
          <w:sdtContent>
            <w:tc>
              <w:tcPr>
                <w:tcW w:w="3223" w:type="dxa"/>
              </w:tcPr>
              <w:p w14:paraId="24255716" w14:textId="77777777" w:rsidR="004C122D" w:rsidRPr="00A513F4" w:rsidRDefault="00C34D26" w:rsidP="00C34D26"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</w:tr>
      <w:tr w:rsidR="004C122D" w14:paraId="1101DB60" w14:textId="77777777" w:rsidTr="003F2DAE">
        <w:tc>
          <w:tcPr>
            <w:tcW w:w="2724" w:type="dxa"/>
          </w:tcPr>
          <w:p w14:paraId="2B51DF66" w14:textId="77777777" w:rsidR="004C122D" w:rsidRPr="00890779" w:rsidRDefault="000868FF" w:rsidP="003C4EE9">
            <w:pPr>
              <w:rPr>
                <w:b/>
                <w:sz w:val="20"/>
              </w:rPr>
            </w:pPr>
            <w:r w:rsidRPr="00890779">
              <w:rPr>
                <w:b/>
                <w:sz w:val="20"/>
              </w:rPr>
              <w:t>E-mail</w:t>
            </w:r>
          </w:p>
        </w:tc>
        <w:sdt>
          <w:sdtPr>
            <w:alias w:val="E-mail adres"/>
            <w:tag w:val="E-mail adres"/>
            <w:id w:val="1669973262"/>
            <w:placeholder>
              <w:docPart w:val="67E3FBC5B4FA794A8D954785725F66F2"/>
            </w:placeholder>
            <w:showingPlcHdr/>
            <w:text/>
          </w:sdtPr>
          <w:sdtContent>
            <w:tc>
              <w:tcPr>
                <w:tcW w:w="3339" w:type="dxa"/>
              </w:tcPr>
              <w:p w14:paraId="7EF40333" w14:textId="77777777" w:rsidR="004C122D" w:rsidRPr="00A513F4" w:rsidRDefault="007673B0" w:rsidP="00C34D26"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  <w:sdt>
          <w:sdtPr>
            <w:alias w:val="E-mail adres"/>
            <w:tag w:val="E-mail adres"/>
            <w:id w:val="1765573992"/>
            <w:placeholder>
              <w:docPart w:val="08BF5969F088B24BAAC385ACF8DA99C2"/>
            </w:placeholder>
            <w:showingPlcHdr/>
            <w:text/>
          </w:sdtPr>
          <w:sdtContent>
            <w:tc>
              <w:tcPr>
                <w:tcW w:w="3223" w:type="dxa"/>
              </w:tcPr>
              <w:p w14:paraId="722BAFBD" w14:textId="77777777" w:rsidR="004C122D" w:rsidRPr="00A513F4" w:rsidRDefault="00C34D26" w:rsidP="00C34D26"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</w:tr>
      <w:tr w:rsidR="004C122D" w14:paraId="0BD36BAC" w14:textId="77777777" w:rsidTr="003F2DAE">
        <w:tc>
          <w:tcPr>
            <w:tcW w:w="2724" w:type="dxa"/>
          </w:tcPr>
          <w:p w14:paraId="0F49B324" w14:textId="77777777" w:rsidR="004C122D" w:rsidRPr="00890779" w:rsidRDefault="000868FF" w:rsidP="003C4EE9">
            <w:pPr>
              <w:rPr>
                <w:b/>
                <w:sz w:val="20"/>
              </w:rPr>
            </w:pPr>
            <w:r w:rsidRPr="00890779">
              <w:rPr>
                <w:b/>
                <w:sz w:val="20"/>
              </w:rPr>
              <w:t>Geboorteplaats</w:t>
            </w:r>
          </w:p>
        </w:tc>
        <w:sdt>
          <w:sdtPr>
            <w:alias w:val="Geboorteplaats"/>
            <w:tag w:val="Geboorteplaats"/>
            <w:id w:val="355239229"/>
            <w:placeholder>
              <w:docPart w:val="412ADB4E3E04CC40ACB6BDAD4F0EF1A7"/>
            </w:placeholder>
            <w:showingPlcHdr/>
            <w:text/>
          </w:sdtPr>
          <w:sdtContent>
            <w:tc>
              <w:tcPr>
                <w:tcW w:w="3339" w:type="dxa"/>
              </w:tcPr>
              <w:p w14:paraId="196A2793" w14:textId="77777777" w:rsidR="004C122D" w:rsidRPr="00A513F4" w:rsidRDefault="007673B0" w:rsidP="00C34D26"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  <w:sdt>
          <w:sdtPr>
            <w:alias w:val="Geboorteplaats"/>
            <w:tag w:val="Geboorteplaats"/>
            <w:id w:val="-2040111028"/>
            <w:placeholder>
              <w:docPart w:val="8D3D826C19640241BF3B4F3E447171EC"/>
            </w:placeholder>
            <w:showingPlcHdr/>
            <w:text/>
          </w:sdtPr>
          <w:sdtContent>
            <w:tc>
              <w:tcPr>
                <w:tcW w:w="3223" w:type="dxa"/>
              </w:tcPr>
              <w:p w14:paraId="187CEE6C" w14:textId="77777777" w:rsidR="004C122D" w:rsidRPr="00A513F4" w:rsidRDefault="00C34D26" w:rsidP="00C34D26"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</w:tr>
      <w:tr w:rsidR="004C122D" w14:paraId="5F45CDA3" w14:textId="77777777" w:rsidTr="003F2DAE">
        <w:tc>
          <w:tcPr>
            <w:tcW w:w="2724" w:type="dxa"/>
          </w:tcPr>
          <w:p w14:paraId="48D64F12" w14:textId="77777777" w:rsidR="004C122D" w:rsidRPr="00890779" w:rsidRDefault="000868FF" w:rsidP="003C4EE9">
            <w:pPr>
              <w:rPr>
                <w:b/>
                <w:sz w:val="20"/>
              </w:rPr>
            </w:pPr>
            <w:r w:rsidRPr="00890779">
              <w:rPr>
                <w:b/>
                <w:sz w:val="20"/>
              </w:rPr>
              <w:t>Geboorteland</w:t>
            </w:r>
          </w:p>
        </w:tc>
        <w:sdt>
          <w:sdtPr>
            <w:alias w:val="Geboorteland"/>
            <w:tag w:val="Geboorteland"/>
            <w:id w:val="-412859135"/>
            <w:placeholder>
              <w:docPart w:val="CEE454832C2E7E4CB84921794D4D2646"/>
            </w:placeholder>
            <w:showingPlcHdr/>
            <w:text/>
          </w:sdtPr>
          <w:sdtContent>
            <w:tc>
              <w:tcPr>
                <w:tcW w:w="3339" w:type="dxa"/>
              </w:tcPr>
              <w:p w14:paraId="60A4381C" w14:textId="77777777" w:rsidR="004C122D" w:rsidRPr="00A513F4" w:rsidRDefault="007673B0" w:rsidP="00C34D26"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  <w:sdt>
          <w:sdtPr>
            <w:alias w:val="Geboorteland"/>
            <w:tag w:val="Geboorteland"/>
            <w:id w:val="-1824733593"/>
            <w:placeholder>
              <w:docPart w:val="2430ED5D0CC6FE4EBA4AEFD0C4C67ADB"/>
            </w:placeholder>
            <w:showingPlcHdr/>
            <w:text/>
          </w:sdtPr>
          <w:sdtContent>
            <w:tc>
              <w:tcPr>
                <w:tcW w:w="3223" w:type="dxa"/>
              </w:tcPr>
              <w:p w14:paraId="17096A75" w14:textId="77777777" w:rsidR="004C122D" w:rsidRPr="00A513F4" w:rsidRDefault="00C34D26" w:rsidP="00C34D26"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</w:tr>
      <w:tr w:rsidR="004C122D" w14:paraId="25E439BD" w14:textId="77777777" w:rsidTr="003F2DAE">
        <w:tc>
          <w:tcPr>
            <w:tcW w:w="2724" w:type="dxa"/>
          </w:tcPr>
          <w:p w14:paraId="13EEDCD4" w14:textId="77777777" w:rsidR="004C122D" w:rsidRPr="00890779" w:rsidRDefault="000868FF" w:rsidP="003C4EE9">
            <w:pPr>
              <w:rPr>
                <w:b/>
                <w:sz w:val="20"/>
              </w:rPr>
            </w:pPr>
            <w:r w:rsidRPr="00890779">
              <w:rPr>
                <w:b/>
                <w:sz w:val="20"/>
              </w:rPr>
              <w:t>Geboortedatum</w:t>
            </w:r>
          </w:p>
        </w:tc>
        <w:sdt>
          <w:sdtPr>
            <w:alias w:val="Geboortedatum"/>
            <w:tag w:val="Geboortedatum"/>
            <w:id w:val="-1084306392"/>
            <w:placeholder>
              <w:docPart w:val="6F84DC7663ACF14796A75D5974310616"/>
            </w:placeholder>
            <w:showingPlcHdr/>
            <w:text/>
          </w:sdtPr>
          <w:sdtContent>
            <w:tc>
              <w:tcPr>
                <w:tcW w:w="3339" w:type="dxa"/>
              </w:tcPr>
              <w:p w14:paraId="4D9A7919" w14:textId="77777777" w:rsidR="004C122D" w:rsidRPr="00A513F4" w:rsidRDefault="007673B0" w:rsidP="00C34D26"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  <w:sdt>
          <w:sdtPr>
            <w:alias w:val="Geboortedatum"/>
            <w:tag w:val="Geboortedatum"/>
            <w:id w:val="-1640181619"/>
            <w:placeholder>
              <w:docPart w:val="71823F1875A8D54C9B7C6BE86A62EE77"/>
            </w:placeholder>
            <w:showingPlcHdr/>
            <w:text/>
          </w:sdtPr>
          <w:sdtContent>
            <w:tc>
              <w:tcPr>
                <w:tcW w:w="3223" w:type="dxa"/>
              </w:tcPr>
              <w:p w14:paraId="3A2483E2" w14:textId="77777777" w:rsidR="004C122D" w:rsidRPr="00A513F4" w:rsidRDefault="00C34D26" w:rsidP="00C34D26"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</w:tr>
      <w:tr w:rsidR="004C122D" w14:paraId="064DA308" w14:textId="77777777" w:rsidTr="003F2DAE">
        <w:tc>
          <w:tcPr>
            <w:tcW w:w="2724" w:type="dxa"/>
          </w:tcPr>
          <w:p w14:paraId="3F87C9D2" w14:textId="77777777" w:rsidR="004C122D" w:rsidRPr="00890779" w:rsidRDefault="004C122D" w:rsidP="00890779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3339" w:type="dxa"/>
            <w:shd w:val="clear" w:color="auto" w:fill="084A97"/>
          </w:tcPr>
          <w:p w14:paraId="5756660A" w14:textId="77777777" w:rsidR="004C122D" w:rsidRPr="007673B0" w:rsidRDefault="00890779" w:rsidP="00890779">
            <w:pPr>
              <w:rPr>
                <w:b/>
                <w:color w:val="FFFFFF" w:themeColor="background1"/>
              </w:rPr>
            </w:pPr>
            <w:r w:rsidRPr="007673B0">
              <w:rPr>
                <w:b/>
                <w:color w:val="FFFFFF" w:themeColor="background1"/>
              </w:rPr>
              <w:t>Inkomen Aanvrager</w:t>
            </w:r>
          </w:p>
        </w:tc>
        <w:tc>
          <w:tcPr>
            <w:tcW w:w="3223" w:type="dxa"/>
            <w:shd w:val="clear" w:color="auto" w:fill="084A97"/>
          </w:tcPr>
          <w:p w14:paraId="289564ED" w14:textId="77777777" w:rsidR="004C122D" w:rsidRPr="007673B0" w:rsidRDefault="00890779" w:rsidP="00890779">
            <w:pPr>
              <w:rPr>
                <w:b/>
                <w:color w:val="FFFFFF" w:themeColor="background1"/>
              </w:rPr>
            </w:pPr>
            <w:r w:rsidRPr="007673B0">
              <w:rPr>
                <w:b/>
                <w:color w:val="FFFFFF" w:themeColor="background1"/>
              </w:rPr>
              <w:t>Inkomen Mede-aanvrager</w:t>
            </w:r>
          </w:p>
        </w:tc>
      </w:tr>
      <w:tr w:rsidR="004C122D" w14:paraId="1752B935" w14:textId="77777777" w:rsidTr="003F2DAE">
        <w:tc>
          <w:tcPr>
            <w:tcW w:w="2724" w:type="dxa"/>
          </w:tcPr>
          <w:p w14:paraId="6B740F98" w14:textId="77777777" w:rsidR="004C122D" w:rsidRP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  <w:r w:rsidRPr="00890779">
              <w:rPr>
                <w:b/>
                <w:sz w:val="20"/>
                <w:shd w:val="clear" w:color="auto" w:fill="FFFFFF"/>
              </w:rPr>
              <w:t xml:space="preserve">Bruto inkomen / </w:t>
            </w:r>
            <w:r w:rsidRPr="007673B0">
              <w:rPr>
                <w:b/>
                <w:sz w:val="20"/>
                <w:u w:val="single"/>
                <w:shd w:val="clear" w:color="auto" w:fill="FFFFFF"/>
              </w:rPr>
              <w:t>jaar</w:t>
            </w:r>
          </w:p>
        </w:tc>
        <w:sdt>
          <w:sdtPr>
            <w:rPr>
              <w:shd w:val="clear" w:color="auto" w:fill="FFFFFF"/>
            </w:rPr>
            <w:alias w:val="Bruto inkomen per jaar"/>
            <w:tag w:val="Bruto inkomen per jaar"/>
            <w:id w:val="741765934"/>
            <w:placeholder>
              <w:docPart w:val="2E18D94DABB513439D99947B197BA8B9"/>
            </w:placeholder>
            <w:text/>
          </w:sdtPr>
          <w:sdtContent>
            <w:tc>
              <w:tcPr>
                <w:tcW w:w="3339" w:type="dxa"/>
              </w:tcPr>
              <w:p w14:paraId="5E872211" w14:textId="77777777" w:rsidR="004C122D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shd w:val="clear" w:color="auto" w:fill="FFFFFF"/>
                  </w:rPr>
                  <w:t>……….</w:t>
                </w:r>
              </w:p>
            </w:tc>
          </w:sdtContent>
        </w:sdt>
        <w:sdt>
          <w:sdtPr>
            <w:rPr>
              <w:shd w:val="clear" w:color="auto" w:fill="FFFFFF"/>
            </w:rPr>
            <w:alias w:val="Bruto inkomen per jaar"/>
            <w:tag w:val="Bruto inkomen per jaar"/>
            <w:id w:val="-1774007117"/>
            <w:placeholder>
              <w:docPart w:val="32B3712FCEF70F47882EF6163A47D955"/>
            </w:placeholder>
            <w:text/>
          </w:sdtPr>
          <w:sdtContent>
            <w:tc>
              <w:tcPr>
                <w:tcW w:w="3223" w:type="dxa"/>
              </w:tcPr>
              <w:p w14:paraId="0132DCF1" w14:textId="77777777" w:rsidR="004C122D" w:rsidRDefault="00C34D26" w:rsidP="00C34D26">
                <w:pPr>
                  <w:rPr>
                    <w:shd w:val="clear" w:color="auto" w:fill="FFFFFF"/>
                  </w:rPr>
                </w:pPr>
                <w:r>
                  <w:rPr>
                    <w:shd w:val="clear" w:color="auto" w:fill="FFFFFF"/>
                  </w:rPr>
                  <w:t>……….</w:t>
                </w:r>
              </w:p>
            </w:tc>
          </w:sdtContent>
        </w:sdt>
      </w:tr>
      <w:tr w:rsidR="004C122D" w14:paraId="0E7D78D3" w14:textId="77777777" w:rsidTr="003F2DAE">
        <w:tc>
          <w:tcPr>
            <w:tcW w:w="2724" w:type="dxa"/>
          </w:tcPr>
          <w:p w14:paraId="5B97EDCF" w14:textId="77777777" w:rsidR="004C122D" w:rsidRP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  <w:r w:rsidRPr="00890779">
              <w:rPr>
                <w:b/>
                <w:sz w:val="20"/>
                <w:shd w:val="clear" w:color="auto" w:fill="FFFFFF"/>
              </w:rPr>
              <w:t xml:space="preserve">Netto inkomen / </w:t>
            </w:r>
            <w:r w:rsidRPr="007673B0">
              <w:rPr>
                <w:b/>
                <w:sz w:val="20"/>
                <w:u w:val="single"/>
                <w:shd w:val="clear" w:color="auto" w:fill="FFFFFF"/>
              </w:rPr>
              <w:t>maand</w:t>
            </w:r>
          </w:p>
        </w:tc>
        <w:sdt>
          <w:sdtPr>
            <w:rPr>
              <w:shd w:val="clear" w:color="auto" w:fill="FFFFFF"/>
            </w:rPr>
            <w:alias w:val="Netto inkomen per maand"/>
            <w:tag w:val="Netto inkomen per maand"/>
            <w:id w:val="-1493478800"/>
            <w:placeholder>
              <w:docPart w:val="2E18D94DABB513439D99947B197BA8B9"/>
            </w:placeholder>
            <w:text/>
          </w:sdtPr>
          <w:sdtContent>
            <w:tc>
              <w:tcPr>
                <w:tcW w:w="3339" w:type="dxa"/>
              </w:tcPr>
              <w:p w14:paraId="6E8B1572" w14:textId="77777777" w:rsidR="004C122D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shd w:val="clear" w:color="auto" w:fill="FFFFFF"/>
                  </w:rPr>
                  <w:t>……….</w:t>
                </w:r>
              </w:p>
            </w:tc>
          </w:sdtContent>
        </w:sdt>
        <w:sdt>
          <w:sdtPr>
            <w:rPr>
              <w:shd w:val="clear" w:color="auto" w:fill="FFFFFF"/>
            </w:rPr>
            <w:alias w:val="Netto inkomen per maand"/>
            <w:tag w:val="Netto inkomen per maand"/>
            <w:id w:val="711079361"/>
            <w:placeholder>
              <w:docPart w:val="FB01F43495329541A81AD700C5E58961"/>
            </w:placeholder>
            <w:text/>
          </w:sdtPr>
          <w:sdtContent>
            <w:tc>
              <w:tcPr>
                <w:tcW w:w="3223" w:type="dxa"/>
              </w:tcPr>
              <w:p w14:paraId="68C2A694" w14:textId="77777777" w:rsidR="004C122D" w:rsidRDefault="00C34D26" w:rsidP="00C34D26">
                <w:pPr>
                  <w:rPr>
                    <w:shd w:val="clear" w:color="auto" w:fill="FFFFFF"/>
                  </w:rPr>
                </w:pPr>
                <w:r>
                  <w:rPr>
                    <w:shd w:val="clear" w:color="auto" w:fill="FFFFFF"/>
                  </w:rPr>
                  <w:t>……….</w:t>
                </w:r>
              </w:p>
            </w:tc>
          </w:sdtContent>
        </w:sdt>
      </w:tr>
      <w:tr w:rsidR="004C122D" w14:paraId="1646D68B" w14:textId="77777777" w:rsidTr="003F2DAE">
        <w:tc>
          <w:tcPr>
            <w:tcW w:w="2724" w:type="dxa"/>
          </w:tcPr>
          <w:p w14:paraId="7E90F032" w14:textId="77777777" w:rsidR="004C122D" w:rsidRP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  <w:r w:rsidRPr="00890779">
              <w:rPr>
                <w:b/>
                <w:sz w:val="20"/>
                <w:shd w:val="clear" w:color="auto" w:fill="FFFFFF"/>
              </w:rPr>
              <w:t>Dienstverband</w:t>
            </w:r>
          </w:p>
        </w:tc>
        <w:sdt>
          <w:sdtPr>
            <w:rPr>
              <w:shd w:val="clear" w:color="auto" w:fill="FFFFFF"/>
            </w:rPr>
            <w:alias w:val="Dienstverband"/>
            <w:tag w:val="Dienstverband"/>
            <w:id w:val="-50930487"/>
            <w:placeholder>
              <w:docPart w:val="7C7C186209AE204AA2D2F5457AAEA8AE"/>
            </w:placeholder>
            <w:showingPlcHdr/>
            <w:comboBox>
              <w:listItem w:value="Kies een item."/>
              <w:listItem w:displayText="Vast onbepaald" w:value="Vast onbepaald"/>
              <w:listItem w:displayText="Tijdelijk bepaald" w:value="Tijdelijk bepaald"/>
            </w:comboBox>
          </w:sdtPr>
          <w:sdtContent>
            <w:tc>
              <w:tcPr>
                <w:tcW w:w="3339" w:type="dxa"/>
              </w:tcPr>
              <w:p w14:paraId="195B9B30" w14:textId="77777777" w:rsidR="004C122D" w:rsidRDefault="00890779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Maak keuze</w:t>
                </w:r>
              </w:p>
            </w:tc>
          </w:sdtContent>
        </w:sdt>
        <w:sdt>
          <w:sdtPr>
            <w:rPr>
              <w:shd w:val="clear" w:color="auto" w:fill="FFFFFF"/>
            </w:rPr>
            <w:alias w:val="Dienstverband"/>
            <w:tag w:val="Dienstverband"/>
            <w:id w:val="1080022293"/>
            <w:placeholder>
              <w:docPart w:val="724361682EE18740A744E5DCE0338205"/>
            </w:placeholder>
            <w:showingPlcHdr/>
            <w:comboBox>
              <w:listItem w:value="Kies een item."/>
              <w:listItem w:displayText="Vast onbepaald" w:value="Vast onbepaald"/>
              <w:listItem w:displayText="Tijdelijk bepaald" w:value="Tijdelijk bepaald"/>
            </w:comboBox>
          </w:sdtPr>
          <w:sdtContent>
            <w:tc>
              <w:tcPr>
                <w:tcW w:w="3223" w:type="dxa"/>
              </w:tcPr>
              <w:p w14:paraId="6A5D3F00" w14:textId="77777777" w:rsidR="004C122D" w:rsidRDefault="00890779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Maak keuze</w:t>
                </w:r>
              </w:p>
            </w:tc>
          </w:sdtContent>
        </w:sdt>
      </w:tr>
      <w:tr w:rsidR="004C122D" w14:paraId="55EF8ACA" w14:textId="77777777" w:rsidTr="003F2DAE">
        <w:tc>
          <w:tcPr>
            <w:tcW w:w="2724" w:type="dxa"/>
          </w:tcPr>
          <w:p w14:paraId="36A1496B" w14:textId="77777777" w:rsidR="004C122D" w:rsidRP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Einddatum bij Bepaalde Tijd</w:t>
            </w:r>
          </w:p>
        </w:tc>
        <w:sdt>
          <w:sdtPr>
            <w:rPr>
              <w:shd w:val="clear" w:color="auto" w:fill="FFFFFF"/>
            </w:rPr>
            <w:alias w:val="Einddatum dienstverband Bepaalde Tijd"/>
            <w:tag w:val="Einddatum dienstverband Bepaalde Tijd"/>
            <w:id w:val="-7537029"/>
            <w:placeholder>
              <w:docPart w:val="AC2A150F1B2D474FBD502983237DAF8A"/>
            </w:placeholder>
            <w:showingPlcHdr/>
          </w:sdtPr>
          <w:sdtContent>
            <w:tc>
              <w:tcPr>
                <w:tcW w:w="3339" w:type="dxa"/>
              </w:tcPr>
              <w:p w14:paraId="648A6D2E" w14:textId="77777777" w:rsidR="004C122D" w:rsidRDefault="00890779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  <w:sdt>
          <w:sdtPr>
            <w:rPr>
              <w:shd w:val="clear" w:color="auto" w:fill="FFFFFF"/>
            </w:rPr>
            <w:alias w:val="Einddatum dienstverband Bepaalde Tijd"/>
            <w:tag w:val="Einddatum dienstverband Bepaalde Tijd"/>
            <w:id w:val="-1975059199"/>
            <w:placeholder>
              <w:docPart w:val="6E0CC878694232469742AA90E91E7867"/>
            </w:placeholder>
            <w:showingPlcHdr/>
          </w:sdtPr>
          <w:sdtContent>
            <w:tc>
              <w:tcPr>
                <w:tcW w:w="3223" w:type="dxa"/>
              </w:tcPr>
              <w:p w14:paraId="2D8B595A" w14:textId="77777777" w:rsidR="004C122D" w:rsidRDefault="00890779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</w:tr>
      <w:tr w:rsidR="004C122D" w14:paraId="7413D44B" w14:textId="77777777" w:rsidTr="003F2DAE">
        <w:tc>
          <w:tcPr>
            <w:tcW w:w="2724" w:type="dxa"/>
          </w:tcPr>
          <w:p w14:paraId="61AC50F4" w14:textId="77777777" w:rsidR="004C122D" w:rsidRP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Werkgever</w:t>
            </w:r>
          </w:p>
        </w:tc>
        <w:sdt>
          <w:sdtPr>
            <w:rPr>
              <w:shd w:val="clear" w:color="auto" w:fill="FFFFFF"/>
            </w:rPr>
            <w:id w:val="-1057153463"/>
            <w:placeholder>
              <w:docPart w:val="CCF0A8D4CC3D5842A5B5DE550B79D8E1"/>
            </w:placeholder>
            <w:showingPlcHdr/>
            <w:text/>
          </w:sdtPr>
          <w:sdtContent>
            <w:tc>
              <w:tcPr>
                <w:tcW w:w="3339" w:type="dxa"/>
              </w:tcPr>
              <w:p w14:paraId="2AAA9E39" w14:textId="77777777" w:rsidR="004C122D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  <w:sdt>
          <w:sdtPr>
            <w:rPr>
              <w:shd w:val="clear" w:color="auto" w:fill="FFFFFF"/>
            </w:rPr>
            <w:id w:val="-1755964009"/>
            <w:placeholder>
              <w:docPart w:val="408EF5226897714EB91F3DC567B6B694"/>
            </w:placeholder>
            <w:showingPlcHdr/>
            <w:text/>
          </w:sdtPr>
          <w:sdtContent>
            <w:tc>
              <w:tcPr>
                <w:tcW w:w="3223" w:type="dxa"/>
              </w:tcPr>
              <w:p w14:paraId="6E84B4AA" w14:textId="77777777" w:rsidR="004C122D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</w:tr>
      <w:tr w:rsidR="00890779" w14:paraId="43D461D3" w14:textId="77777777" w:rsidTr="003F2DAE">
        <w:tc>
          <w:tcPr>
            <w:tcW w:w="2724" w:type="dxa"/>
          </w:tcPr>
          <w:p w14:paraId="37C428B9" w14:textId="77777777" w:rsid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In dienst sinds</w:t>
            </w:r>
          </w:p>
        </w:tc>
        <w:sdt>
          <w:sdtPr>
            <w:rPr>
              <w:shd w:val="clear" w:color="auto" w:fill="FFFFFF"/>
            </w:rPr>
            <w:id w:val="1286235014"/>
            <w:placeholder>
              <w:docPart w:val="6329AAB9B27FCE40A22D5E87B93B71C2"/>
            </w:placeholder>
            <w:showingPlcHdr/>
            <w:text/>
          </w:sdtPr>
          <w:sdtContent>
            <w:tc>
              <w:tcPr>
                <w:tcW w:w="3339" w:type="dxa"/>
              </w:tcPr>
              <w:p w14:paraId="7B5B1533" w14:textId="77777777" w:rsidR="00890779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  <w:sdt>
          <w:sdtPr>
            <w:rPr>
              <w:shd w:val="clear" w:color="auto" w:fill="FFFFFF"/>
            </w:rPr>
            <w:id w:val="104237617"/>
            <w:placeholder>
              <w:docPart w:val="83A491C056700344BC08EBBA05AAB2DC"/>
            </w:placeholder>
            <w:showingPlcHdr/>
            <w:text/>
          </w:sdtPr>
          <w:sdtContent>
            <w:tc>
              <w:tcPr>
                <w:tcW w:w="3223" w:type="dxa"/>
              </w:tcPr>
              <w:p w14:paraId="7049371E" w14:textId="77777777" w:rsidR="00890779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</w:tr>
      <w:tr w:rsidR="00890779" w14:paraId="5DE83093" w14:textId="77777777" w:rsidTr="003F2DAE">
        <w:tc>
          <w:tcPr>
            <w:tcW w:w="2724" w:type="dxa"/>
          </w:tcPr>
          <w:p w14:paraId="45B9B318" w14:textId="77777777" w:rsidR="00890779" w:rsidRDefault="00FD4C3E" w:rsidP="00890779">
            <w:pPr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Functie</w:t>
            </w:r>
          </w:p>
        </w:tc>
        <w:sdt>
          <w:sdtPr>
            <w:rPr>
              <w:shd w:val="clear" w:color="auto" w:fill="FFFFFF"/>
            </w:rPr>
            <w:id w:val="626666922"/>
            <w:placeholder>
              <w:docPart w:val="FCABBADCFE321847BE4B67DA56A093D3"/>
            </w:placeholder>
            <w:showingPlcHdr/>
            <w:text/>
          </w:sdtPr>
          <w:sdtContent>
            <w:tc>
              <w:tcPr>
                <w:tcW w:w="3339" w:type="dxa"/>
              </w:tcPr>
              <w:p w14:paraId="00187897" w14:textId="77777777" w:rsidR="00890779" w:rsidRPr="007673B0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  <w:sdt>
          <w:sdtPr>
            <w:rPr>
              <w:shd w:val="clear" w:color="auto" w:fill="FFFFFF"/>
            </w:rPr>
            <w:id w:val="269280831"/>
            <w:placeholder>
              <w:docPart w:val="745BFF6B0586BD46B189D1AE3D832C95"/>
            </w:placeholder>
            <w:showingPlcHdr/>
            <w:text/>
          </w:sdtPr>
          <w:sdtContent>
            <w:tc>
              <w:tcPr>
                <w:tcW w:w="3223" w:type="dxa"/>
              </w:tcPr>
              <w:p w14:paraId="45D6D64D" w14:textId="77777777" w:rsidR="00890779" w:rsidRPr="007673B0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</w:tr>
      <w:tr w:rsidR="00FD4C3E" w14:paraId="44795A1B" w14:textId="77777777" w:rsidTr="003F2DAE">
        <w:tc>
          <w:tcPr>
            <w:tcW w:w="2724" w:type="dxa"/>
          </w:tcPr>
          <w:p w14:paraId="2F9C4E65" w14:textId="77777777" w:rsidR="00FD4C3E" w:rsidRDefault="00FD4C3E" w:rsidP="00890779">
            <w:pPr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Bruto pensioeninkomen</w:t>
            </w:r>
            <w:r>
              <w:rPr>
                <w:b/>
                <w:sz w:val="20"/>
                <w:shd w:val="clear" w:color="auto" w:fill="FFFFFF"/>
              </w:rPr>
              <w:br/>
            </w:r>
            <w:r w:rsidRPr="00FD4C3E">
              <w:rPr>
                <w:sz w:val="20"/>
                <w:shd w:val="clear" w:color="auto" w:fill="FFFFFF"/>
              </w:rPr>
              <w:t>(zie mijnpensioenoverzicht.nl)</w:t>
            </w:r>
          </w:p>
        </w:tc>
        <w:sdt>
          <w:sdtPr>
            <w:rPr>
              <w:shd w:val="clear" w:color="auto" w:fill="FFFFFF"/>
            </w:rPr>
            <w:id w:val="789705072"/>
            <w:placeholder>
              <w:docPart w:val="DEEB1A136917A84D81A6D0D7B7D491D2"/>
            </w:placeholder>
            <w:showingPlcHdr/>
            <w:text/>
          </w:sdtPr>
          <w:sdtContent>
            <w:tc>
              <w:tcPr>
                <w:tcW w:w="3339" w:type="dxa"/>
              </w:tcPr>
              <w:p w14:paraId="1A784E1D" w14:textId="77777777" w:rsidR="00FD4C3E" w:rsidRDefault="00FD4C3E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  <w:sdt>
          <w:sdtPr>
            <w:rPr>
              <w:shd w:val="clear" w:color="auto" w:fill="FFFFFF"/>
            </w:rPr>
            <w:id w:val="-1594467739"/>
            <w:placeholder>
              <w:docPart w:val="9317D8446175D4429A60EAAAD222078D"/>
            </w:placeholder>
            <w:showingPlcHdr/>
            <w:text/>
          </w:sdtPr>
          <w:sdtContent>
            <w:tc>
              <w:tcPr>
                <w:tcW w:w="3223" w:type="dxa"/>
              </w:tcPr>
              <w:p w14:paraId="145964B6" w14:textId="77777777" w:rsidR="00FD4C3E" w:rsidRDefault="00FD4C3E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</w:tr>
      <w:tr w:rsidR="00FD4C3E" w14:paraId="67814E7D" w14:textId="77777777" w:rsidTr="003F2DAE">
        <w:tc>
          <w:tcPr>
            <w:tcW w:w="2724" w:type="dxa"/>
          </w:tcPr>
          <w:p w14:paraId="7E829C4A" w14:textId="77777777" w:rsidR="00FD4C3E" w:rsidRDefault="00FD4C3E" w:rsidP="00890779">
            <w:pPr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Netto pensioeninkomen</w:t>
            </w:r>
          </w:p>
        </w:tc>
        <w:sdt>
          <w:sdtPr>
            <w:rPr>
              <w:shd w:val="clear" w:color="auto" w:fill="FFFFFF"/>
            </w:rPr>
            <w:id w:val="1578012362"/>
            <w:placeholder>
              <w:docPart w:val="F12EF63A5B7F0C458B94FB7A8D1DBED1"/>
            </w:placeholder>
            <w:showingPlcHdr/>
            <w:text/>
          </w:sdtPr>
          <w:sdtContent>
            <w:tc>
              <w:tcPr>
                <w:tcW w:w="3339" w:type="dxa"/>
              </w:tcPr>
              <w:p w14:paraId="73B2C4F5" w14:textId="77777777" w:rsidR="00FD4C3E" w:rsidRDefault="00FD4C3E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  <w:sdt>
          <w:sdtPr>
            <w:rPr>
              <w:shd w:val="clear" w:color="auto" w:fill="FFFFFF"/>
            </w:rPr>
            <w:id w:val="490762459"/>
            <w:placeholder>
              <w:docPart w:val="31CF7FFE22CDA34B82453C8A41AEF776"/>
            </w:placeholder>
            <w:showingPlcHdr/>
            <w:text/>
          </w:sdtPr>
          <w:sdtContent>
            <w:tc>
              <w:tcPr>
                <w:tcW w:w="3223" w:type="dxa"/>
              </w:tcPr>
              <w:p w14:paraId="2C3AD16F" w14:textId="77777777" w:rsidR="00FD4C3E" w:rsidRDefault="00FD4C3E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</w:tr>
      <w:tr w:rsidR="007673B0" w14:paraId="24DF90A0" w14:textId="77777777" w:rsidTr="003F2DAE">
        <w:tc>
          <w:tcPr>
            <w:tcW w:w="2724" w:type="dxa"/>
          </w:tcPr>
          <w:p w14:paraId="66ACEFF8" w14:textId="77777777" w:rsidR="007673B0" w:rsidRDefault="007673B0" w:rsidP="00890779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3339" w:type="dxa"/>
            <w:shd w:val="clear" w:color="auto" w:fill="084A97"/>
          </w:tcPr>
          <w:p w14:paraId="137EDFC7" w14:textId="77777777" w:rsidR="007673B0" w:rsidRPr="007673B0" w:rsidRDefault="007673B0" w:rsidP="007673B0">
            <w:pPr>
              <w:rPr>
                <w:b/>
                <w:shd w:val="clear" w:color="auto" w:fill="FFFFFF"/>
              </w:rPr>
            </w:pPr>
            <w:r w:rsidRPr="007673B0">
              <w:rPr>
                <w:b/>
                <w:color w:val="FFFFFF" w:themeColor="background1"/>
              </w:rPr>
              <w:t>Vermogen Aanvrager</w:t>
            </w:r>
          </w:p>
        </w:tc>
        <w:tc>
          <w:tcPr>
            <w:tcW w:w="3223" w:type="dxa"/>
            <w:shd w:val="clear" w:color="auto" w:fill="084A97"/>
          </w:tcPr>
          <w:p w14:paraId="055B913D" w14:textId="77777777" w:rsidR="007673B0" w:rsidRPr="007673B0" w:rsidRDefault="00E06B49" w:rsidP="007673B0">
            <w:pPr>
              <w:rPr>
                <w:b/>
                <w:shd w:val="clear" w:color="auto" w:fill="FFFFFF"/>
              </w:rPr>
            </w:pPr>
            <w:r>
              <w:rPr>
                <w:b/>
                <w:color w:val="FFFFFF" w:themeColor="background1"/>
              </w:rPr>
              <w:t>Vermogen M</w:t>
            </w:r>
            <w:r w:rsidR="007673B0" w:rsidRPr="007673B0">
              <w:rPr>
                <w:b/>
                <w:color w:val="FFFFFF" w:themeColor="background1"/>
              </w:rPr>
              <w:t>ede-aanvrager</w:t>
            </w:r>
          </w:p>
        </w:tc>
      </w:tr>
      <w:tr w:rsidR="00890779" w14:paraId="7B93C7CF" w14:textId="77777777" w:rsidTr="003F2DAE">
        <w:tc>
          <w:tcPr>
            <w:tcW w:w="2724" w:type="dxa"/>
          </w:tcPr>
          <w:p w14:paraId="2FBC1E32" w14:textId="77777777" w:rsid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Eigen kapitaal</w:t>
            </w:r>
          </w:p>
        </w:tc>
        <w:sdt>
          <w:sdtPr>
            <w:rPr>
              <w:shd w:val="clear" w:color="auto" w:fill="FFFFFF"/>
            </w:rPr>
            <w:id w:val="-1831585154"/>
            <w:placeholder>
              <w:docPart w:val="64A96288E0457B4E9DD2926104AA7ED9"/>
            </w:placeholder>
            <w:showingPlcHdr/>
            <w:text/>
          </w:sdtPr>
          <w:sdtContent>
            <w:tc>
              <w:tcPr>
                <w:tcW w:w="3339" w:type="dxa"/>
              </w:tcPr>
              <w:p w14:paraId="5EDF365C" w14:textId="77777777" w:rsidR="00890779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  <w:sdt>
          <w:sdtPr>
            <w:rPr>
              <w:shd w:val="clear" w:color="auto" w:fill="FFFFFF"/>
            </w:rPr>
            <w:id w:val="57667992"/>
            <w:placeholder>
              <w:docPart w:val="5AD8AF6C8E391748B5A86881989CCF96"/>
            </w:placeholder>
            <w:showingPlcHdr/>
            <w:text/>
          </w:sdtPr>
          <w:sdtContent>
            <w:tc>
              <w:tcPr>
                <w:tcW w:w="3223" w:type="dxa"/>
              </w:tcPr>
              <w:p w14:paraId="34354B3A" w14:textId="77777777" w:rsidR="00890779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</w:tr>
      <w:tr w:rsidR="00890779" w14:paraId="4A443675" w14:textId="77777777" w:rsidTr="003F2DAE">
        <w:tc>
          <w:tcPr>
            <w:tcW w:w="2724" w:type="dxa"/>
          </w:tcPr>
          <w:p w14:paraId="6F6544EF" w14:textId="77777777" w:rsid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3339" w:type="dxa"/>
            <w:shd w:val="clear" w:color="auto" w:fill="084A97"/>
          </w:tcPr>
          <w:p w14:paraId="1B1284E1" w14:textId="77777777" w:rsidR="007673B0" w:rsidRPr="007673B0" w:rsidRDefault="00FD4C3E" w:rsidP="007673B0">
            <w:pPr>
              <w:rPr>
                <w:shd w:val="clear" w:color="auto" w:fill="FFFFFF"/>
              </w:rPr>
            </w:pPr>
            <w:r>
              <w:rPr>
                <w:b/>
                <w:color w:val="FFFFFF" w:themeColor="background1"/>
              </w:rPr>
              <w:t>Uitgaven</w:t>
            </w:r>
            <w:r w:rsidR="00E06B49">
              <w:rPr>
                <w:b/>
                <w:color w:val="FFFFFF" w:themeColor="background1"/>
              </w:rPr>
              <w:t xml:space="preserve"> Aanvrager</w:t>
            </w:r>
          </w:p>
        </w:tc>
        <w:tc>
          <w:tcPr>
            <w:tcW w:w="3223" w:type="dxa"/>
            <w:shd w:val="clear" w:color="auto" w:fill="084A97"/>
          </w:tcPr>
          <w:p w14:paraId="30806F8D" w14:textId="77777777" w:rsidR="00890779" w:rsidRPr="007673B0" w:rsidRDefault="00FD4C3E" w:rsidP="007673B0">
            <w:pPr>
              <w:rPr>
                <w:shd w:val="clear" w:color="auto" w:fill="FFFFFF"/>
              </w:rPr>
            </w:pPr>
            <w:r>
              <w:rPr>
                <w:b/>
                <w:color w:val="FFFFFF" w:themeColor="background1"/>
              </w:rPr>
              <w:t>Uitgaven</w:t>
            </w:r>
            <w:r w:rsidR="00E06B49">
              <w:rPr>
                <w:b/>
                <w:color w:val="FFFFFF" w:themeColor="background1"/>
              </w:rPr>
              <w:t xml:space="preserve"> Mede-aanvrager</w:t>
            </w:r>
          </w:p>
        </w:tc>
      </w:tr>
      <w:tr w:rsidR="00890779" w14:paraId="5F97789A" w14:textId="77777777" w:rsidTr="003F2DAE">
        <w:tc>
          <w:tcPr>
            <w:tcW w:w="2724" w:type="dxa"/>
          </w:tcPr>
          <w:p w14:paraId="35EA1639" w14:textId="77777777" w:rsid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Hoofdsom</w:t>
            </w:r>
            <w:r w:rsidR="00FD4C3E">
              <w:rPr>
                <w:b/>
                <w:sz w:val="20"/>
                <w:shd w:val="clear" w:color="auto" w:fill="FFFFFF"/>
              </w:rPr>
              <w:t xml:space="preserve"> krediet</w:t>
            </w:r>
          </w:p>
        </w:tc>
        <w:sdt>
          <w:sdtPr>
            <w:rPr>
              <w:shd w:val="clear" w:color="auto" w:fill="FFFFFF"/>
            </w:rPr>
            <w:id w:val="366880940"/>
            <w:placeholder>
              <w:docPart w:val="08233E910429794BB9FFE639421A2485"/>
            </w:placeholder>
            <w:showingPlcHdr/>
            <w:text/>
          </w:sdtPr>
          <w:sdtContent>
            <w:tc>
              <w:tcPr>
                <w:tcW w:w="3339" w:type="dxa"/>
              </w:tcPr>
              <w:p w14:paraId="70635BE0" w14:textId="77777777" w:rsidR="00890779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  <w:sdt>
          <w:sdtPr>
            <w:rPr>
              <w:shd w:val="clear" w:color="auto" w:fill="FFFFFF"/>
            </w:rPr>
            <w:id w:val="-148433903"/>
            <w:placeholder>
              <w:docPart w:val="026C22B63E85C746A735E96ED7FEE90E"/>
            </w:placeholder>
            <w:showingPlcHdr/>
            <w:text/>
          </w:sdtPr>
          <w:sdtContent>
            <w:tc>
              <w:tcPr>
                <w:tcW w:w="3223" w:type="dxa"/>
              </w:tcPr>
              <w:p w14:paraId="2EC8920B" w14:textId="77777777" w:rsidR="00890779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</w:tr>
      <w:tr w:rsidR="00890779" w14:paraId="64BF718A" w14:textId="77777777" w:rsidTr="003F2DAE">
        <w:tc>
          <w:tcPr>
            <w:tcW w:w="2724" w:type="dxa"/>
          </w:tcPr>
          <w:p w14:paraId="50FA8629" w14:textId="77777777" w:rsid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Restsom</w:t>
            </w:r>
            <w:r w:rsidR="00FD4C3E">
              <w:rPr>
                <w:b/>
                <w:sz w:val="20"/>
                <w:shd w:val="clear" w:color="auto" w:fill="FFFFFF"/>
              </w:rPr>
              <w:t xml:space="preserve"> krediet</w:t>
            </w:r>
          </w:p>
        </w:tc>
        <w:sdt>
          <w:sdtPr>
            <w:rPr>
              <w:shd w:val="clear" w:color="auto" w:fill="FFFFFF"/>
            </w:rPr>
            <w:id w:val="2140763491"/>
            <w:placeholder>
              <w:docPart w:val="1316275DCBACF14D8C2A2AEA0F19918B"/>
            </w:placeholder>
            <w:showingPlcHdr/>
            <w:text/>
          </w:sdtPr>
          <w:sdtContent>
            <w:tc>
              <w:tcPr>
                <w:tcW w:w="3339" w:type="dxa"/>
              </w:tcPr>
              <w:p w14:paraId="35F9A10C" w14:textId="77777777" w:rsidR="00890779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  <w:sdt>
          <w:sdtPr>
            <w:rPr>
              <w:shd w:val="clear" w:color="auto" w:fill="FFFFFF"/>
            </w:rPr>
            <w:id w:val="130524094"/>
            <w:placeholder>
              <w:docPart w:val="2A7FF1F4214C1440BCC00E2049211C2C"/>
            </w:placeholder>
            <w:showingPlcHdr/>
            <w:text/>
          </w:sdtPr>
          <w:sdtContent>
            <w:tc>
              <w:tcPr>
                <w:tcW w:w="3223" w:type="dxa"/>
              </w:tcPr>
              <w:p w14:paraId="44A40E25" w14:textId="77777777" w:rsidR="00890779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</w:tr>
      <w:tr w:rsidR="00890779" w14:paraId="5A948E82" w14:textId="77777777" w:rsidTr="003F2DAE">
        <w:tc>
          <w:tcPr>
            <w:tcW w:w="2724" w:type="dxa"/>
          </w:tcPr>
          <w:p w14:paraId="1F739BA5" w14:textId="77777777" w:rsid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Maandbedrag</w:t>
            </w:r>
            <w:r w:rsidR="00FD4C3E">
              <w:rPr>
                <w:b/>
                <w:sz w:val="20"/>
                <w:shd w:val="clear" w:color="auto" w:fill="FFFFFF"/>
              </w:rPr>
              <w:t xml:space="preserve"> krediet</w:t>
            </w:r>
          </w:p>
        </w:tc>
        <w:sdt>
          <w:sdtPr>
            <w:rPr>
              <w:shd w:val="clear" w:color="auto" w:fill="FFFFFF"/>
            </w:rPr>
            <w:id w:val="-2096313163"/>
            <w:placeholder>
              <w:docPart w:val="A6C85D184BC11D4C99E585A5C224E1F4"/>
            </w:placeholder>
            <w:showingPlcHdr/>
            <w:text/>
          </w:sdtPr>
          <w:sdtContent>
            <w:tc>
              <w:tcPr>
                <w:tcW w:w="3339" w:type="dxa"/>
              </w:tcPr>
              <w:p w14:paraId="3126BA9F" w14:textId="77777777" w:rsidR="00890779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  <w:sdt>
          <w:sdtPr>
            <w:rPr>
              <w:shd w:val="clear" w:color="auto" w:fill="FFFFFF"/>
            </w:rPr>
            <w:id w:val="-1893036058"/>
            <w:placeholder>
              <w:docPart w:val="0C55B3E3FB7A5E45B4F08FC7BF6455F3"/>
            </w:placeholder>
            <w:showingPlcHdr/>
            <w:text/>
          </w:sdtPr>
          <w:sdtContent>
            <w:tc>
              <w:tcPr>
                <w:tcW w:w="3223" w:type="dxa"/>
              </w:tcPr>
              <w:p w14:paraId="35D229A6" w14:textId="77777777" w:rsidR="00890779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</w:tr>
      <w:tr w:rsidR="00FD4C3E" w14:paraId="0F575AFE" w14:textId="77777777" w:rsidTr="003F2DAE">
        <w:tc>
          <w:tcPr>
            <w:tcW w:w="2724" w:type="dxa"/>
          </w:tcPr>
          <w:p w14:paraId="102BFCD4" w14:textId="77777777" w:rsidR="00FD4C3E" w:rsidRDefault="00FD4C3E" w:rsidP="00890779">
            <w:pPr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Maandelijkse zorgpremie</w:t>
            </w:r>
          </w:p>
        </w:tc>
        <w:sdt>
          <w:sdtPr>
            <w:rPr>
              <w:shd w:val="clear" w:color="auto" w:fill="FFFFFF"/>
            </w:rPr>
            <w:id w:val="-1378236626"/>
            <w:placeholder>
              <w:docPart w:val="5039F384EAA027459C0F4F17798DF029"/>
            </w:placeholder>
            <w:showingPlcHdr/>
            <w:text/>
          </w:sdtPr>
          <w:sdtContent>
            <w:tc>
              <w:tcPr>
                <w:tcW w:w="3339" w:type="dxa"/>
              </w:tcPr>
              <w:p w14:paraId="028EFE34" w14:textId="77777777" w:rsidR="00FD4C3E" w:rsidRDefault="00FD4C3E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  <w:tc>
          <w:tcPr>
            <w:tcW w:w="3223" w:type="dxa"/>
          </w:tcPr>
          <w:p w14:paraId="42BAB24F" w14:textId="77777777" w:rsidR="00FD4C3E" w:rsidRDefault="00FD4C3E" w:rsidP="00C34D26">
            <w:pPr>
              <w:rPr>
                <w:shd w:val="clear" w:color="auto" w:fill="FFFFFF"/>
              </w:rPr>
            </w:pPr>
          </w:p>
        </w:tc>
      </w:tr>
      <w:tr w:rsidR="00FD4C3E" w14:paraId="6E9BF9D3" w14:textId="77777777" w:rsidTr="003F2DAE">
        <w:tc>
          <w:tcPr>
            <w:tcW w:w="2724" w:type="dxa"/>
          </w:tcPr>
          <w:p w14:paraId="254A8809" w14:textId="77777777" w:rsidR="00FD4C3E" w:rsidRDefault="00FD4C3E" w:rsidP="00890779">
            <w:pPr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Alimentatie per maand</w:t>
            </w:r>
          </w:p>
        </w:tc>
        <w:sdt>
          <w:sdtPr>
            <w:rPr>
              <w:shd w:val="clear" w:color="auto" w:fill="FFFFFF"/>
            </w:rPr>
            <w:id w:val="1247305919"/>
            <w:placeholder>
              <w:docPart w:val="BAF5F80C88EE744B82F61C1EC733C3D2"/>
            </w:placeholder>
            <w:showingPlcHdr/>
            <w:text/>
          </w:sdtPr>
          <w:sdtContent>
            <w:tc>
              <w:tcPr>
                <w:tcW w:w="3339" w:type="dxa"/>
              </w:tcPr>
              <w:p w14:paraId="375178DE" w14:textId="77777777" w:rsidR="00FD4C3E" w:rsidRDefault="00FD4C3E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  <w:sdt>
          <w:sdtPr>
            <w:rPr>
              <w:shd w:val="clear" w:color="auto" w:fill="FFFFFF"/>
            </w:rPr>
            <w:id w:val="-1654824413"/>
            <w:placeholder>
              <w:docPart w:val="D62CD3A123CFB94C89756ADB6CE77677"/>
            </w:placeholder>
            <w:showingPlcHdr/>
            <w:text/>
          </w:sdtPr>
          <w:sdtContent>
            <w:tc>
              <w:tcPr>
                <w:tcW w:w="3223" w:type="dxa"/>
              </w:tcPr>
              <w:p w14:paraId="4B96ADF2" w14:textId="77777777" w:rsidR="00FD4C3E" w:rsidRDefault="00FD4C3E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</w:tr>
      <w:tr w:rsidR="00890779" w14:paraId="7C9C3127" w14:textId="77777777" w:rsidTr="003F2DAE">
        <w:tc>
          <w:tcPr>
            <w:tcW w:w="2724" w:type="dxa"/>
          </w:tcPr>
          <w:p w14:paraId="70CBF67B" w14:textId="77777777" w:rsid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3339" w:type="dxa"/>
            <w:shd w:val="clear" w:color="auto" w:fill="084A97"/>
          </w:tcPr>
          <w:p w14:paraId="5BBBBD00" w14:textId="77777777" w:rsidR="00890779" w:rsidRDefault="00890779" w:rsidP="00890779">
            <w:pPr>
              <w:rPr>
                <w:shd w:val="clear" w:color="auto" w:fill="FFFFFF"/>
              </w:rPr>
            </w:pPr>
            <w:r w:rsidRPr="007673B0">
              <w:rPr>
                <w:b/>
                <w:color w:val="FFFFFF" w:themeColor="background1"/>
              </w:rPr>
              <w:t>Woning</w:t>
            </w:r>
          </w:p>
        </w:tc>
        <w:tc>
          <w:tcPr>
            <w:tcW w:w="3223" w:type="dxa"/>
          </w:tcPr>
          <w:p w14:paraId="4C4E8DA1" w14:textId="77777777" w:rsidR="00890779" w:rsidRDefault="00890779" w:rsidP="00890779">
            <w:pPr>
              <w:rPr>
                <w:shd w:val="clear" w:color="auto" w:fill="FFFFFF"/>
              </w:rPr>
            </w:pPr>
          </w:p>
        </w:tc>
      </w:tr>
      <w:tr w:rsidR="00890779" w14:paraId="570F0677" w14:textId="77777777" w:rsidTr="003F2DAE">
        <w:tc>
          <w:tcPr>
            <w:tcW w:w="2724" w:type="dxa"/>
          </w:tcPr>
          <w:p w14:paraId="0F1692F1" w14:textId="77777777" w:rsid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Huidige hypotheek</w:t>
            </w:r>
          </w:p>
        </w:tc>
        <w:sdt>
          <w:sdtPr>
            <w:rPr>
              <w:shd w:val="clear" w:color="auto" w:fill="FFFFFF"/>
            </w:rPr>
            <w:id w:val="1836730537"/>
            <w:placeholder>
              <w:docPart w:val="04EA32CB3046F648A976B8D14F351975"/>
            </w:placeholder>
            <w:showingPlcHdr/>
            <w:text/>
          </w:sdtPr>
          <w:sdtContent>
            <w:tc>
              <w:tcPr>
                <w:tcW w:w="3339" w:type="dxa"/>
              </w:tcPr>
              <w:p w14:paraId="700FDF12" w14:textId="77777777" w:rsidR="00890779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  <w:tc>
          <w:tcPr>
            <w:tcW w:w="3223" w:type="dxa"/>
          </w:tcPr>
          <w:p w14:paraId="2BEDA63C" w14:textId="77777777" w:rsidR="00890779" w:rsidRDefault="00890779" w:rsidP="007673B0">
            <w:pPr>
              <w:rPr>
                <w:shd w:val="clear" w:color="auto" w:fill="FFFFFF"/>
              </w:rPr>
            </w:pPr>
          </w:p>
        </w:tc>
      </w:tr>
      <w:tr w:rsidR="00890779" w14:paraId="545B8437" w14:textId="77777777" w:rsidTr="003F2DAE">
        <w:tc>
          <w:tcPr>
            <w:tcW w:w="2724" w:type="dxa"/>
          </w:tcPr>
          <w:p w14:paraId="7677E5AF" w14:textId="77777777" w:rsid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Verkoopwaarde</w:t>
            </w:r>
          </w:p>
        </w:tc>
        <w:sdt>
          <w:sdtPr>
            <w:rPr>
              <w:shd w:val="clear" w:color="auto" w:fill="FFFFFF"/>
            </w:rPr>
            <w:id w:val="-1209712636"/>
            <w:placeholder>
              <w:docPart w:val="36BF215EFFD9604D83212B56F076AB31"/>
            </w:placeholder>
            <w:showingPlcHdr/>
            <w:text/>
          </w:sdtPr>
          <w:sdtContent>
            <w:tc>
              <w:tcPr>
                <w:tcW w:w="3339" w:type="dxa"/>
              </w:tcPr>
              <w:p w14:paraId="70B35E56" w14:textId="77777777" w:rsidR="00890779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  <w:tc>
          <w:tcPr>
            <w:tcW w:w="3223" w:type="dxa"/>
          </w:tcPr>
          <w:p w14:paraId="2C36FB82" w14:textId="77777777" w:rsidR="00890779" w:rsidRDefault="00890779" w:rsidP="00890779">
            <w:pPr>
              <w:rPr>
                <w:shd w:val="clear" w:color="auto" w:fill="FFFFFF"/>
              </w:rPr>
            </w:pPr>
          </w:p>
        </w:tc>
      </w:tr>
      <w:tr w:rsidR="00890779" w14:paraId="010FA652" w14:textId="77777777" w:rsidTr="003F2DAE">
        <w:tc>
          <w:tcPr>
            <w:tcW w:w="2724" w:type="dxa"/>
          </w:tcPr>
          <w:p w14:paraId="55EC1197" w14:textId="77777777" w:rsid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Maandlasten</w:t>
            </w:r>
          </w:p>
        </w:tc>
        <w:sdt>
          <w:sdtPr>
            <w:rPr>
              <w:shd w:val="clear" w:color="auto" w:fill="FFFFFF"/>
            </w:rPr>
            <w:id w:val="282769379"/>
            <w:placeholder>
              <w:docPart w:val="972FE09CAAB9204E82F2EAAAF7C48413"/>
            </w:placeholder>
            <w:showingPlcHdr/>
            <w:text/>
          </w:sdtPr>
          <w:sdtContent>
            <w:tc>
              <w:tcPr>
                <w:tcW w:w="3339" w:type="dxa"/>
              </w:tcPr>
              <w:p w14:paraId="5C6B9F00" w14:textId="77777777" w:rsidR="00890779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  <w:tc>
          <w:tcPr>
            <w:tcW w:w="3223" w:type="dxa"/>
          </w:tcPr>
          <w:p w14:paraId="27BFB857" w14:textId="77777777" w:rsidR="00890779" w:rsidRDefault="00890779" w:rsidP="00890779">
            <w:pPr>
              <w:rPr>
                <w:shd w:val="clear" w:color="auto" w:fill="FFFFFF"/>
              </w:rPr>
            </w:pPr>
          </w:p>
        </w:tc>
      </w:tr>
      <w:tr w:rsidR="00890779" w14:paraId="5E61C2EC" w14:textId="77777777" w:rsidTr="003F2DAE">
        <w:tc>
          <w:tcPr>
            <w:tcW w:w="2724" w:type="dxa"/>
          </w:tcPr>
          <w:p w14:paraId="506C3A8E" w14:textId="77777777" w:rsid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Reeds verkocht?</w:t>
            </w:r>
          </w:p>
        </w:tc>
        <w:sdt>
          <w:sdtPr>
            <w:rPr>
              <w:shd w:val="clear" w:color="auto" w:fill="FFFFFF"/>
            </w:rPr>
            <w:id w:val="-252436228"/>
            <w:placeholder>
              <w:docPart w:val="7EE42591BEA1F845B88D68004FDA71A1"/>
            </w:placeholder>
            <w:showingPlcHdr/>
            <w:comboBox>
              <w:listItem w:value="Kies een item."/>
              <w:listItem w:displayText="Ja" w:value="Ja"/>
              <w:listItem w:displayText="Nee" w:value="Nee"/>
            </w:comboBox>
          </w:sdtPr>
          <w:sdtContent>
            <w:tc>
              <w:tcPr>
                <w:tcW w:w="3339" w:type="dxa"/>
              </w:tcPr>
              <w:p w14:paraId="630F3E37" w14:textId="77777777" w:rsidR="00890779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Maak keuze</w:t>
                </w:r>
              </w:p>
            </w:tc>
          </w:sdtContent>
        </w:sdt>
        <w:tc>
          <w:tcPr>
            <w:tcW w:w="3223" w:type="dxa"/>
          </w:tcPr>
          <w:p w14:paraId="5AD2A71C" w14:textId="77777777" w:rsidR="00890779" w:rsidRDefault="00890779" w:rsidP="00890779">
            <w:pPr>
              <w:rPr>
                <w:shd w:val="clear" w:color="auto" w:fill="FFFFFF"/>
              </w:rPr>
            </w:pPr>
          </w:p>
        </w:tc>
      </w:tr>
      <w:tr w:rsidR="00890779" w14:paraId="4682B0D1" w14:textId="77777777" w:rsidTr="003F2DAE">
        <w:tc>
          <w:tcPr>
            <w:tcW w:w="2724" w:type="dxa"/>
          </w:tcPr>
          <w:p w14:paraId="677FCB32" w14:textId="77777777" w:rsid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Aan te kopen object</w:t>
            </w:r>
          </w:p>
        </w:tc>
        <w:sdt>
          <w:sdtPr>
            <w:rPr>
              <w:shd w:val="clear" w:color="auto" w:fill="FFFFFF"/>
            </w:rPr>
            <w:alias w:val="Aan te kopen object"/>
            <w:tag w:val="Aan te kopen object"/>
            <w:id w:val="1323778805"/>
            <w:placeholder>
              <w:docPart w:val="CDDE942EB7E04947A974808BA1A63C81"/>
            </w:placeholder>
            <w:showingPlcHdr/>
            <w:comboBox>
              <w:listItem w:value="Kies een item."/>
              <w:listItem w:displayText="Nieuwbouw" w:value="Nieuwbouw"/>
              <w:listItem w:displayText="Bestaande bouw" w:value="Bestaande bouw"/>
            </w:comboBox>
          </w:sdtPr>
          <w:sdtContent>
            <w:tc>
              <w:tcPr>
                <w:tcW w:w="3339" w:type="dxa"/>
              </w:tcPr>
              <w:p w14:paraId="2CA339D9" w14:textId="77777777" w:rsidR="00890779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Maak keuze</w:t>
                </w:r>
              </w:p>
            </w:tc>
          </w:sdtContent>
        </w:sdt>
        <w:tc>
          <w:tcPr>
            <w:tcW w:w="3223" w:type="dxa"/>
          </w:tcPr>
          <w:p w14:paraId="0CEEF6E7" w14:textId="77777777" w:rsidR="00890779" w:rsidRDefault="00890779" w:rsidP="00890779">
            <w:pPr>
              <w:rPr>
                <w:shd w:val="clear" w:color="auto" w:fill="FFFFFF"/>
              </w:rPr>
            </w:pPr>
          </w:p>
        </w:tc>
      </w:tr>
      <w:tr w:rsidR="00890779" w14:paraId="5AA71F2A" w14:textId="77777777" w:rsidTr="003F2DAE">
        <w:tc>
          <w:tcPr>
            <w:tcW w:w="2724" w:type="dxa"/>
          </w:tcPr>
          <w:p w14:paraId="1EC624E9" w14:textId="77777777" w:rsid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Herfinanciering</w:t>
            </w:r>
          </w:p>
        </w:tc>
        <w:sdt>
          <w:sdtPr>
            <w:rPr>
              <w:shd w:val="clear" w:color="auto" w:fill="FFFFFF"/>
            </w:rPr>
            <w:id w:val="-285894087"/>
            <w:placeholder>
              <w:docPart w:val="B3113161FED89147BA3BBE0D6B9F2B13"/>
            </w:placeholder>
            <w:showingPlcHdr/>
            <w:text/>
          </w:sdtPr>
          <w:sdtContent>
            <w:tc>
              <w:tcPr>
                <w:tcW w:w="3339" w:type="dxa"/>
              </w:tcPr>
              <w:p w14:paraId="3282B019" w14:textId="77777777" w:rsidR="00890779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  <w:tc>
          <w:tcPr>
            <w:tcW w:w="3223" w:type="dxa"/>
          </w:tcPr>
          <w:p w14:paraId="5AAA846D" w14:textId="77777777" w:rsidR="00890779" w:rsidRDefault="00890779" w:rsidP="00890779">
            <w:pPr>
              <w:rPr>
                <w:shd w:val="clear" w:color="auto" w:fill="FFFFFF"/>
              </w:rPr>
            </w:pPr>
          </w:p>
        </w:tc>
      </w:tr>
      <w:tr w:rsidR="00890779" w14:paraId="0E3A592E" w14:textId="77777777" w:rsidTr="003F2DAE">
        <w:tc>
          <w:tcPr>
            <w:tcW w:w="2724" w:type="dxa"/>
          </w:tcPr>
          <w:p w14:paraId="586378BB" w14:textId="77777777" w:rsid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Koopprijs</w:t>
            </w:r>
          </w:p>
        </w:tc>
        <w:sdt>
          <w:sdtPr>
            <w:rPr>
              <w:shd w:val="clear" w:color="auto" w:fill="FFFFFF"/>
            </w:rPr>
            <w:id w:val="-737708916"/>
            <w:placeholder>
              <w:docPart w:val="CF0E7AA1A345974B980454E48E779307"/>
            </w:placeholder>
            <w:showingPlcHdr/>
            <w:text/>
          </w:sdtPr>
          <w:sdtContent>
            <w:tc>
              <w:tcPr>
                <w:tcW w:w="3339" w:type="dxa"/>
              </w:tcPr>
              <w:p w14:paraId="7B1B7C0A" w14:textId="77777777" w:rsidR="00890779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  <w:tc>
          <w:tcPr>
            <w:tcW w:w="3223" w:type="dxa"/>
          </w:tcPr>
          <w:p w14:paraId="6872913A" w14:textId="77777777" w:rsidR="00890779" w:rsidRDefault="00890779" w:rsidP="00890779">
            <w:pPr>
              <w:rPr>
                <w:shd w:val="clear" w:color="auto" w:fill="FFFFFF"/>
              </w:rPr>
            </w:pPr>
          </w:p>
        </w:tc>
      </w:tr>
      <w:tr w:rsidR="00890779" w14:paraId="72F31AA0" w14:textId="77777777" w:rsidTr="003F2DAE">
        <w:tc>
          <w:tcPr>
            <w:tcW w:w="2724" w:type="dxa"/>
          </w:tcPr>
          <w:p w14:paraId="6F7BFDE5" w14:textId="77777777" w:rsid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Bouwkosten</w:t>
            </w:r>
          </w:p>
        </w:tc>
        <w:sdt>
          <w:sdtPr>
            <w:rPr>
              <w:shd w:val="clear" w:color="auto" w:fill="FFFFFF"/>
            </w:rPr>
            <w:id w:val="1083492519"/>
            <w:placeholder>
              <w:docPart w:val="FA842BE52AAFE44CAEA8A4973A9B92BA"/>
            </w:placeholder>
            <w:showingPlcHdr/>
            <w:text/>
          </w:sdtPr>
          <w:sdtContent>
            <w:tc>
              <w:tcPr>
                <w:tcW w:w="3339" w:type="dxa"/>
              </w:tcPr>
              <w:p w14:paraId="02C81F46" w14:textId="77777777" w:rsidR="00890779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  <w:tc>
          <w:tcPr>
            <w:tcW w:w="3223" w:type="dxa"/>
          </w:tcPr>
          <w:p w14:paraId="52647541" w14:textId="77777777" w:rsidR="00890779" w:rsidRDefault="00890779" w:rsidP="00890779">
            <w:pPr>
              <w:rPr>
                <w:shd w:val="clear" w:color="auto" w:fill="FFFFFF"/>
              </w:rPr>
            </w:pPr>
          </w:p>
        </w:tc>
      </w:tr>
      <w:tr w:rsidR="00890779" w14:paraId="24E16539" w14:textId="77777777" w:rsidTr="003F2DAE">
        <w:tc>
          <w:tcPr>
            <w:tcW w:w="2724" w:type="dxa"/>
          </w:tcPr>
          <w:p w14:paraId="73515F10" w14:textId="77777777" w:rsid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Aflossing bestaande hypotheek</w:t>
            </w:r>
          </w:p>
        </w:tc>
        <w:sdt>
          <w:sdtPr>
            <w:rPr>
              <w:shd w:val="clear" w:color="auto" w:fill="FFFFFF"/>
            </w:rPr>
            <w:id w:val="1217548844"/>
            <w:placeholder>
              <w:docPart w:val="FFA610EB75E2B64AB4AE13E3D351D09B"/>
            </w:placeholder>
            <w:showingPlcHdr/>
            <w:text/>
          </w:sdtPr>
          <w:sdtContent>
            <w:tc>
              <w:tcPr>
                <w:tcW w:w="3339" w:type="dxa"/>
              </w:tcPr>
              <w:p w14:paraId="13B8DB15" w14:textId="77777777" w:rsidR="00890779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  <w:tc>
          <w:tcPr>
            <w:tcW w:w="3223" w:type="dxa"/>
          </w:tcPr>
          <w:p w14:paraId="35B96841" w14:textId="77777777" w:rsidR="00890779" w:rsidRDefault="00890779" w:rsidP="00890779">
            <w:pPr>
              <w:rPr>
                <w:shd w:val="clear" w:color="auto" w:fill="FFFFFF"/>
              </w:rPr>
            </w:pPr>
          </w:p>
        </w:tc>
      </w:tr>
      <w:tr w:rsidR="00890779" w14:paraId="709BAFD0" w14:textId="77777777" w:rsidTr="003F2DAE">
        <w:tc>
          <w:tcPr>
            <w:tcW w:w="2724" w:type="dxa"/>
          </w:tcPr>
          <w:p w14:paraId="75F50CDA" w14:textId="77777777" w:rsid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Kosten grondstuk</w:t>
            </w:r>
          </w:p>
        </w:tc>
        <w:sdt>
          <w:sdtPr>
            <w:rPr>
              <w:shd w:val="clear" w:color="auto" w:fill="FFFFFF"/>
            </w:rPr>
            <w:id w:val="2082876130"/>
            <w:placeholder>
              <w:docPart w:val="0976AFEB48BAAF4D81CC245C8F11CBF7"/>
            </w:placeholder>
            <w:showingPlcHdr/>
            <w:text/>
          </w:sdtPr>
          <w:sdtContent>
            <w:tc>
              <w:tcPr>
                <w:tcW w:w="3339" w:type="dxa"/>
              </w:tcPr>
              <w:p w14:paraId="54FAFC88" w14:textId="77777777" w:rsidR="00890779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  <w:tc>
          <w:tcPr>
            <w:tcW w:w="3223" w:type="dxa"/>
          </w:tcPr>
          <w:p w14:paraId="3BB6D87B" w14:textId="77777777" w:rsidR="00890779" w:rsidRDefault="00890779" w:rsidP="00890779">
            <w:pPr>
              <w:rPr>
                <w:shd w:val="clear" w:color="auto" w:fill="FFFFFF"/>
              </w:rPr>
            </w:pPr>
          </w:p>
        </w:tc>
      </w:tr>
      <w:tr w:rsidR="00890779" w14:paraId="45DD34B3" w14:textId="77777777" w:rsidTr="003F2DAE">
        <w:tc>
          <w:tcPr>
            <w:tcW w:w="2724" w:type="dxa"/>
          </w:tcPr>
          <w:p w14:paraId="1FB4A332" w14:textId="77777777" w:rsid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lastRenderedPageBreak/>
              <w:t>Moderniseringskosten</w:t>
            </w:r>
          </w:p>
        </w:tc>
        <w:sdt>
          <w:sdtPr>
            <w:rPr>
              <w:shd w:val="clear" w:color="auto" w:fill="FFFFFF"/>
            </w:rPr>
            <w:id w:val="-1186976056"/>
            <w:placeholder>
              <w:docPart w:val="769BFA7EAA1CF749ADA576E47B1FA189"/>
            </w:placeholder>
            <w:showingPlcHdr/>
            <w:text/>
          </w:sdtPr>
          <w:sdtContent>
            <w:tc>
              <w:tcPr>
                <w:tcW w:w="3339" w:type="dxa"/>
              </w:tcPr>
              <w:p w14:paraId="6FE5668A" w14:textId="77777777" w:rsidR="00890779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  <w:tc>
          <w:tcPr>
            <w:tcW w:w="3223" w:type="dxa"/>
          </w:tcPr>
          <w:p w14:paraId="4E9BB0DF" w14:textId="77777777" w:rsidR="00890779" w:rsidRDefault="00890779" w:rsidP="00890779">
            <w:pPr>
              <w:rPr>
                <w:shd w:val="clear" w:color="auto" w:fill="FFFFFF"/>
              </w:rPr>
            </w:pPr>
          </w:p>
        </w:tc>
      </w:tr>
      <w:tr w:rsidR="00890779" w14:paraId="152E7BF0" w14:textId="77777777" w:rsidTr="003F2DAE">
        <w:tc>
          <w:tcPr>
            <w:tcW w:w="2724" w:type="dxa"/>
          </w:tcPr>
          <w:p w14:paraId="523BA120" w14:textId="77777777" w:rsid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Makelaarscourtage</w:t>
            </w:r>
          </w:p>
        </w:tc>
        <w:tc>
          <w:tcPr>
            <w:tcW w:w="3339" w:type="dxa"/>
          </w:tcPr>
          <w:p w14:paraId="54A12A41" w14:textId="77777777" w:rsidR="00890779" w:rsidRDefault="00890779" w:rsidP="00C34D26">
            <w:pPr>
              <w:rPr>
                <w:shd w:val="clear" w:color="auto" w:fill="FFFFFF"/>
              </w:rPr>
            </w:pPr>
          </w:p>
        </w:tc>
        <w:tc>
          <w:tcPr>
            <w:tcW w:w="3223" w:type="dxa"/>
          </w:tcPr>
          <w:p w14:paraId="45DEF374" w14:textId="77777777" w:rsidR="00890779" w:rsidRDefault="00890779" w:rsidP="00890779">
            <w:pPr>
              <w:rPr>
                <w:shd w:val="clear" w:color="auto" w:fill="FFFFFF"/>
              </w:rPr>
            </w:pPr>
          </w:p>
        </w:tc>
      </w:tr>
      <w:tr w:rsidR="00890779" w14:paraId="17D125EF" w14:textId="77777777" w:rsidTr="003F2DAE">
        <w:tc>
          <w:tcPr>
            <w:tcW w:w="2724" w:type="dxa"/>
          </w:tcPr>
          <w:p w14:paraId="33557503" w14:textId="77777777" w:rsid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Overige kosten</w:t>
            </w:r>
          </w:p>
        </w:tc>
        <w:sdt>
          <w:sdtPr>
            <w:rPr>
              <w:shd w:val="clear" w:color="auto" w:fill="FFFFFF"/>
            </w:rPr>
            <w:id w:val="-1770378484"/>
            <w:placeholder>
              <w:docPart w:val="0DA6D0171051A9408257805D09B2B643"/>
            </w:placeholder>
            <w:showingPlcHdr/>
            <w:text/>
          </w:sdtPr>
          <w:sdtContent>
            <w:tc>
              <w:tcPr>
                <w:tcW w:w="3339" w:type="dxa"/>
              </w:tcPr>
              <w:p w14:paraId="7076D139" w14:textId="77777777" w:rsidR="00890779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  <w:tc>
          <w:tcPr>
            <w:tcW w:w="3223" w:type="dxa"/>
          </w:tcPr>
          <w:p w14:paraId="19456F72" w14:textId="77777777" w:rsidR="00890779" w:rsidRDefault="00890779" w:rsidP="00890779">
            <w:pPr>
              <w:rPr>
                <w:shd w:val="clear" w:color="auto" w:fill="FFFFFF"/>
              </w:rPr>
            </w:pPr>
          </w:p>
        </w:tc>
      </w:tr>
      <w:tr w:rsidR="00890779" w14:paraId="7AF58B48" w14:textId="77777777" w:rsidTr="003F2DAE">
        <w:tc>
          <w:tcPr>
            <w:tcW w:w="2724" w:type="dxa"/>
          </w:tcPr>
          <w:p w14:paraId="4DA8FA2B" w14:textId="77777777" w:rsid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Objectgegevens</w:t>
            </w:r>
          </w:p>
        </w:tc>
        <w:sdt>
          <w:sdtPr>
            <w:rPr>
              <w:shd w:val="clear" w:color="auto" w:fill="FFFFFF"/>
            </w:rPr>
            <w:alias w:val="Objecttype"/>
            <w:tag w:val="Objecttype"/>
            <w:id w:val="-7596098"/>
            <w:placeholder>
              <w:docPart w:val="1599FDA0FE6E194F9627E27819A5AC7A"/>
            </w:placeholder>
            <w:showingPlcHdr/>
            <w:comboBox>
              <w:listItem w:value="Kies een item."/>
              <w:listItem w:displayText="Vrijstaande woning" w:value="Vrijstaande woning"/>
              <w:listItem w:displayText="Rijtjeshuis" w:value="Rijtjeshuis"/>
              <w:listItem w:displayText="Appartement" w:value="Appartement"/>
              <w:listItem w:displayText="Boerderij" w:value="Boerderij"/>
              <w:listItem w:displayText="Twee onder een kap" w:value="Twee onder een kap"/>
            </w:comboBox>
          </w:sdtPr>
          <w:sdtContent>
            <w:tc>
              <w:tcPr>
                <w:tcW w:w="3339" w:type="dxa"/>
              </w:tcPr>
              <w:p w14:paraId="6692343C" w14:textId="77777777" w:rsidR="00890779" w:rsidRDefault="006D77F5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Maak keuze</w:t>
                </w:r>
              </w:p>
            </w:tc>
          </w:sdtContent>
        </w:sdt>
        <w:tc>
          <w:tcPr>
            <w:tcW w:w="3223" w:type="dxa"/>
          </w:tcPr>
          <w:p w14:paraId="11EAE23A" w14:textId="77777777" w:rsidR="00890779" w:rsidRDefault="00890779" w:rsidP="00890779">
            <w:pPr>
              <w:rPr>
                <w:shd w:val="clear" w:color="auto" w:fill="FFFFFF"/>
              </w:rPr>
            </w:pPr>
          </w:p>
        </w:tc>
      </w:tr>
      <w:tr w:rsidR="00890779" w14:paraId="66F9F7B9" w14:textId="77777777" w:rsidTr="003F2DAE">
        <w:tc>
          <w:tcPr>
            <w:tcW w:w="2724" w:type="dxa"/>
          </w:tcPr>
          <w:p w14:paraId="38ED3C8C" w14:textId="77777777" w:rsid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Adres</w:t>
            </w:r>
          </w:p>
        </w:tc>
        <w:sdt>
          <w:sdtPr>
            <w:rPr>
              <w:shd w:val="clear" w:color="auto" w:fill="FFFFFF"/>
            </w:rPr>
            <w:id w:val="838728888"/>
            <w:placeholder>
              <w:docPart w:val="8E051ABAB7F25A4DA030457453A6880E"/>
            </w:placeholder>
            <w:showingPlcHdr/>
            <w:text/>
          </w:sdtPr>
          <w:sdtContent>
            <w:tc>
              <w:tcPr>
                <w:tcW w:w="3339" w:type="dxa"/>
              </w:tcPr>
              <w:p w14:paraId="00389636" w14:textId="77777777" w:rsidR="00890779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  <w:tc>
          <w:tcPr>
            <w:tcW w:w="3223" w:type="dxa"/>
          </w:tcPr>
          <w:p w14:paraId="15E756CF" w14:textId="77777777" w:rsidR="00890779" w:rsidRDefault="00890779" w:rsidP="00890779">
            <w:pPr>
              <w:rPr>
                <w:shd w:val="clear" w:color="auto" w:fill="FFFFFF"/>
              </w:rPr>
            </w:pPr>
          </w:p>
        </w:tc>
      </w:tr>
      <w:tr w:rsidR="00890779" w14:paraId="798CC174" w14:textId="77777777" w:rsidTr="003F2DAE">
        <w:tc>
          <w:tcPr>
            <w:tcW w:w="2724" w:type="dxa"/>
          </w:tcPr>
          <w:p w14:paraId="1EA16914" w14:textId="77777777" w:rsid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Postcode</w:t>
            </w:r>
          </w:p>
        </w:tc>
        <w:sdt>
          <w:sdtPr>
            <w:rPr>
              <w:shd w:val="clear" w:color="auto" w:fill="FFFFFF"/>
            </w:rPr>
            <w:id w:val="2069291679"/>
            <w:placeholder>
              <w:docPart w:val="E9062B56BE48FA4681D1A7772842BFA1"/>
            </w:placeholder>
            <w:showingPlcHdr/>
            <w:text/>
          </w:sdtPr>
          <w:sdtContent>
            <w:tc>
              <w:tcPr>
                <w:tcW w:w="3339" w:type="dxa"/>
              </w:tcPr>
              <w:p w14:paraId="3148ED66" w14:textId="77777777" w:rsidR="00890779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  <w:tc>
          <w:tcPr>
            <w:tcW w:w="3223" w:type="dxa"/>
          </w:tcPr>
          <w:p w14:paraId="55C82052" w14:textId="77777777" w:rsidR="00890779" w:rsidRDefault="00890779" w:rsidP="00890779">
            <w:pPr>
              <w:rPr>
                <w:shd w:val="clear" w:color="auto" w:fill="FFFFFF"/>
              </w:rPr>
            </w:pPr>
          </w:p>
        </w:tc>
      </w:tr>
      <w:tr w:rsidR="00890779" w14:paraId="09A3D055" w14:textId="77777777" w:rsidTr="003F2DAE">
        <w:tc>
          <w:tcPr>
            <w:tcW w:w="2724" w:type="dxa"/>
          </w:tcPr>
          <w:p w14:paraId="27E66CEA" w14:textId="77777777" w:rsid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Woonplaats</w:t>
            </w:r>
          </w:p>
        </w:tc>
        <w:sdt>
          <w:sdtPr>
            <w:rPr>
              <w:shd w:val="clear" w:color="auto" w:fill="FFFFFF"/>
            </w:rPr>
            <w:id w:val="-1128864587"/>
            <w:placeholder>
              <w:docPart w:val="F397CE980BBB5143838A04D212444E44"/>
            </w:placeholder>
            <w:showingPlcHdr/>
            <w:text/>
          </w:sdtPr>
          <w:sdtContent>
            <w:tc>
              <w:tcPr>
                <w:tcW w:w="3339" w:type="dxa"/>
              </w:tcPr>
              <w:p w14:paraId="4DED0487" w14:textId="77777777" w:rsidR="00890779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  <w:tc>
          <w:tcPr>
            <w:tcW w:w="3223" w:type="dxa"/>
          </w:tcPr>
          <w:p w14:paraId="18D39FBD" w14:textId="77777777" w:rsidR="00890779" w:rsidRDefault="00890779" w:rsidP="00890779">
            <w:pPr>
              <w:rPr>
                <w:shd w:val="clear" w:color="auto" w:fill="FFFFFF"/>
              </w:rPr>
            </w:pPr>
          </w:p>
        </w:tc>
      </w:tr>
      <w:tr w:rsidR="00890779" w14:paraId="5F2C3CA4" w14:textId="77777777" w:rsidTr="003F2DAE">
        <w:tc>
          <w:tcPr>
            <w:tcW w:w="2724" w:type="dxa"/>
          </w:tcPr>
          <w:p w14:paraId="6C7C08F8" w14:textId="77777777" w:rsid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Oppervlakte grondstuk</w:t>
            </w:r>
          </w:p>
        </w:tc>
        <w:sdt>
          <w:sdtPr>
            <w:rPr>
              <w:shd w:val="clear" w:color="auto" w:fill="FFFFFF"/>
            </w:rPr>
            <w:id w:val="-1067650719"/>
            <w:placeholder>
              <w:docPart w:val="415F5CE00C5B7F4E9B98F68045BC455B"/>
            </w:placeholder>
            <w:showingPlcHdr/>
            <w:text/>
          </w:sdtPr>
          <w:sdtContent>
            <w:tc>
              <w:tcPr>
                <w:tcW w:w="3339" w:type="dxa"/>
              </w:tcPr>
              <w:p w14:paraId="6D7105DB" w14:textId="77777777" w:rsidR="00890779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  <w:tc>
          <w:tcPr>
            <w:tcW w:w="3223" w:type="dxa"/>
          </w:tcPr>
          <w:p w14:paraId="23FA94D4" w14:textId="77777777" w:rsidR="00890779" w:rsidRDefault="00890779" w:rsidP="00890779">
            <w:pPr>
              <w:rPr>
                <w:shd w:val="clear" w:color="auto" w:fill="FFFFFF"/>
              </w:rPr>
            </w:pPr>
          </w:p>
        </w:tc>
      </w:tr>
      <w:tr w:rsidR="00890779" w14:paraId="4BCA124D" w14:textId="77777777" w:rsidTr="003F2DAE">
        <w:tc>
          <w:tcPr>
            <w:tcW w:w="2724" w:type="dxa"/>
          </w:tcPr>
          <w:p w14:paraId="3F1F3F30" w14:textId="77777777" w:rsid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Woonoppervlakte</w:t>
            </w:r>
          </w:p>
        </w:tc>
        <w:sdt>
          <w:sdtPr>
            <w:rPr>
              <w:shd w:val="clear" w:color="auto" w:fill="FFFFFF"/>
            </w:rPr>
            <w:id w:val="-1472358921"/>
            <w:placeholder>
              <w:docPart w:val="F093BB5900925C439A30F6FD8F392613"/>
            </w:placeholder>
            <w:showingPlcHdr/>
            <w:text/>
          </w:sdtPr>
          <w:sdtContent>
            <w:tc>
              <w:tcPr>
                <w:tcW w:w="3339" w:type="dxa"/>
              </w:tcPr>
              <w:p w14:paraId="2CC7E596" w14:textId="77777777" w:rsidR="00890779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  <w:tc>
          <w:tcPr>
            <w:tcW w:w="3223" w:type="dxa"/>
          </w:tcPr>
          <w:p w14:paraId="0BBF7A78" w14:textId="77777777" w:rsidR="00890779" w:rsidRDefault="00890779" w:rsidP="00890779">
            <w:pPr>
              <w:rPr>
                <w:shd w:val="clear" w:color="auto" w:fill="FFFFFF"/>
              </w:rPr>
            </w:pPr>
          </w:p>
        </w:tc>
      </w:tr>
      <w:tr w:rsidR="00890779" w14:paraId="166EEB44" w14:textId="77777777" w:rsidTr="003F2DAE">
        <w:tc>
          <w:tcPr>
            <w:tcW w:w="2724" w:type="dxa"/>
          </w:tcPr>
          <w:p w14:paraId="222D0378" w14:textId="77777777" w:rsid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3339" w:type="dxa"/>
            <w:shd w:val="clear" w:color="auto" w:fill="084A97"/>
          </w:tcPr>
          <w:p w14:paraId="33EAD0DC" w14:textId="77777777" w:rsidR="00890779" w:rsidRPr="00890779" w:rsidRDefault="00890779" w:rsidP="007673B0">
            <w:pPr>
              <w:rPr>
                <w:b/>
                <w:shd w:val="clear" w:color="auto" w:fill="FFFFFF"/>
              </w:rPr>
            </w:pPr>
            <w:r w:rsidRPr="007673B0">
              <w:rPr>
                <w:b/>
                <w:color w:val="FFFFFF" w:themeColor="background1"/>
              </w:rPr>
              <w:t>Kadastral</w:t>
            </w:r>
            <w:r w:rsidR="007673B0">
              <w:rPr>
                <w:b/>
                <w:color w:val="FFFFFF" w:themeColor="background1"/>
              </w:rPr>
              <w:t>e gegevens</w:t>
            </w:r>
          </w:p>
        </w:tc>
        <w:tc>
          <w:tcPr>
            <w:tcW w:w="3223" w:type="dxa"/>
          </w:tcPr>
          <w:p w14:paraId="525B5F96" w14:textId="77777777" w:rsidR="00890779" w:rsidRDefault="00890779" w:rsidP="00890779">
            <w:pPr>
              <w:rPr>
                <w:shd w:val="clear" w:color="auto" w:fill="FFFFFF"/>
              </w:rPr>
            </w:pPr>
          </w:p>
        </w:tc>
      </w:tr>
      <w:tr w:rsidR="00890779" w14:paraId="79B5163E" w14:textId="77777777" w:rsidTr="003F2DAE">
        <w:tc>
          <w:tcPr>
            <w:tcW w:w="2724" w:type="dxa"/>
          </w:tcPr>
          <w:p w14:paraId="38444727" w14:textId="77777777" w:rsid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  <w:r w:rsidRPr="00890779">
              <w:rPr>
                <w:b/>
                <w:sz w:val="20"/>
                <w:shd w:val="clear" w:color="auto" w:fill="FFFFFF"/>
              </w:rPr>
              <w:t>Grundbuch von</w:t>
            </w:r>
          </w:p>
        </w:tc>
        <w:sdt>
          <w:sdtPr>
            <w:rPr>
              <w:shd w:val="clear" w:color="auto" w:fill="FFFFFF"/>
            </w:rPr>
            <w:id w:val="1036929156"/>
            <w:placeholder>
              <w:docPart w:val="C7281F764A346C46BF2395CA987BBCDD"/>
            </w:placeholder>
            <w:showingPlcHdr/>
            <w:text/>
          </w:sdtPr>
          <w:sdtContent>
            <w:tc>
              <w:tcPr>
                <w:tcW w:w="3339" w:type="dxa"/>
              </w:tcPr>
              <w:p w14:paraId="2E6A6688" w14:textId="77777777" w:rsidR="00890779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  <w:tc>
          <w:tcPr>
            <w:tcW w:w="3223" w:type="dxa"/>
          </w:tcPr>
          <w:p w14:paraId="42EC2E32" w14:textId="77777777" w:rsidR="00890779" w:rsidRDefault="00890779" w:rsidP="00890779">
            <w:pPr>
              <w:rPr>
                <w:shd w:val="clear" w:color="auto" w:fill="FFFFFF"/>
              </w:rPr>
            </w:pPr>
          </w:p>
        </w:tc>
      </w:tr>
      <w:tr w:rsidR="00890779" w14:paraId="0783AF1C" w14:textId="77777777" w:rsidTr="003F2DAE">
        <w:tc>
          <w:tcPr>
            <w:tcW w:w="2724" w:type="dxa"/>
          </w:tcPr>
          <w:p w14:paraId="33233FCF" w14:textId="77777777" w:rsid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  <w:r w:rsidRPr="00890779">
              <w:rPr>
                <w:b/>
                <w:sz w:val="20"/>
                <w:shd w:val="clear" w:color="auto" w:fill="FFFFFF"/>
              </w:rPr>
              <w:t>Ambstgericht</w:t>
            </w:r>
          </w:p>
        </w:tc>
        <w:sdt>
          <w:sdtPr>
            <w:rPr>
              <w:shd w:val="clear" w:color="auto" w:fill="FFFFFF"/>
            </w:rPr>
            <w:id w:val="1789701686"/>
            <w:placeholder>
              <w:docPart w:val="E2BC2490DB507240B792F5B4A7F8F8E2"/>
            </w:placeholder>
            <w:showingPlcHdr/>
            <w:text/>
          </w:sdtPr>
          <w:sdtContent>
            <w:tc>
              <w:tcPr>
                <w:tcW w:w="3339" w:type="dxa"/>
              </w:tcPr>
              <w:p w14:paraId="6A53C8A1" w14:textId="77777777" w:rsidR="00890779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  <w:tc>
          <w:tcPr>
            <w:tcW w:w="3223" w:type="dxa"/>
          </w:tcPr>
          <w:p w14:paraId="2B44BFED" w14:textId="77777777" w:rsidR="00890779" w:rsidRDefault="00890779" w:rsidP="00890779">
            <w:pPr>
              <w:rPr>
                <w:shd w:val="clear" w:color="auto" w:fill="FFFFFF"/>
              </w:rPr>
            </w:pPr>
          </w:p>
        </w:tc>
      </w:tr>
      <w:tr w:rsidR="00890779" w14:paraId="31FD28D1" w14:textId="77777777" w:rsidTr="003F2DAE">
        <w:tc>
          <w:tcPr>
            <w:tcW w:w="2724" w:type="dxa"/>
          </w:tcPr>
          <w:p w14:paraId="61E167A3" w14:textId="77777777" w:rsid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  <w:r w:rsidRPr="00890779">
              <w:rPr>
                <w:b/>
                <w:sz w:val="20"/>
                <w:shd w:val="clear" w:color="auto" w:fill="FFFFFF"/>
              </w:rPr>
              <w:t>Blatt nr.</w:t>
            </w:r>
          </w:p>
        </w:tc>
        <w:sdt>
          <w:sdtPr>
            <w:rPr>
              <w:shd w:val="clear" w:color="auto" w:fill="FFFFFF"/>
            </w:rPr>
            <w:id w:val="-1918625242"/>
            <w:placeholder>
              <w:docPart w:val="BE8ABA289C0AB547A03495EFBEEDFE8D"/>
            </w:placeholder>
            <w:showingPlcHdr/>
            <w:text/>
          </w:sdtPr>
          <w:sdtContent>
            <w:tc>
              <w:tcPr>
                <w:tcW w:w="3339" w:type="dxa"/>
              </w:tcPr>
              <w:p w14:paraId="1F51C756" w14:textId="77777777" w:rsidR="00890779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  <w:tc>
          <w:tcPr>
            <w:tcW w:w="3223" w:type="dxa"/>
          </w:tcPr>
          <w:p w14:paraId="1F58F008" w14:textId="77777777" w:rsidR="00890779" w:rsidRDefault="00890779" w:rsidP="00890779">
            <w:pPr>
              <w:rPr>
                <w:shd w:val="clear" w:color="auto" w:fill="FFFFFF"/>
              </w:rPr>
            </w:pPr>
          </w:p>
        </w:tc>
      </w:tr>
      <w:tr w:rsidR="00890779" w14:paraId="4FC3F77A" w14:textId="77777777" w:rsidTr="003F2DAE">
        <w:tc>
          <w:tcPr>
            <w:tcW w:w="2724" w:type="dxa"/>
          </w:tcPr>
          <w:p w14:paraId="58139F75" w14:textId="77777777" w:rsid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  <w:r w:rsidRPr="00890779">
              <w:rPr>
                <w:b/>
                <w:sz w:val="20"/>
                <w:shd w:val="clear" w:color="auto" w:fill="FFFFFF"/>
              </w:rPr>
              <w:t>Flur nr.</w:t>
            </w:r>
          </w:p>
        </w:tc>
        <w:sdt>
          <w:sdtPr>
            <w:rPr>
              <w:shd w:val="clear" w:color="auto" w:fill="FFFFFF"/>
            </w:rPr>
            <w:id w:val="-179889344"/>
            <w:placeholder>
              <w:docPart w:val="605CDFEAD9512D44A62F35DA5A675D29"/>
            </w:placeholder>
            <w:showingPlcHdr/>
            <w:text/>
          </w:sdtPr>
          <w:sdtContent>
            <w:tc>
              <w:tcPr>
                <w:tcW w:w="3339" w:type="dxa"/>
              </w:tcPr>
              <w:p w14:paraId="03D93AED" w14:textId="77777777" w:rsidR="00890779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  <w:tc>
          <w:tcPr>
            <w:tcW w:w="3223" w:type="dxa"/>
          </w:tcPr>
          <w:p w14:paraId="3FB64D65" w14:textId="77777777" w:rsidR="00890779" w:rsidRDefault="00890779" w:rsidP="00890779">
            <w:pPr>
              <w:rPr>
                <w:shd w:val="clear" w:color="auto" w:fill="FFFFFF"/>
              </w:rPr>
            </w:pPr>
          </w:p>
        </w:tc>
      </w:tr>
      <w:tr w:rsidR="00890779" w14:paraId="786F5A52" w14:textId="77777777" w:rsidTr="003F2DAE">
        <w:tc>
          <w:tcPr>
            <w:tcW w:w="2724" w:type="dxa"/>
          </w:tcPr>
          <w:p w14:paraId="2BF9F0B8" w14:textId="77777777" w:rsid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  <w:r w:rsidRPr="00890779">
              <w:rPr>
                <w:b/>
                <w:sz w:val="20"/>
                <w:shd w:val="clear" w:color="auto" w:fill="FFFFFF"/>
              </w:rPr>
              <w:t>Flurstuck nr.</w:t>
            </w:r>
          </w:p>
        </w:tc>
        <w:sdt>
          <w:sdtPr>
            <w:rPr>
              <w:shd w:val="clear" w:color="auto" w:fill="FFFFFF"/>
            </w:rPr>
            <w:id w:val="1585653936"/>
            <w:placeholder>
              <w:docPart w:val="88CA8EB38FEAAE45AFE0A65E35DCAF59"/>
            </w:placeholder>
            <w:showingPlcHdr/>
            <w:text/>
          </w:sdtPr>
          <w:sdtContent>
            <w:tc>
              <w:tcPr>
                <w:tcW w:w="3339" w:type="dxa"/>
              </w:tcPr>
              <w:p w14:paraId="2E947DD0" w14:textId="77777777" w:rsidR="00890779" w:rsidRDefault="007673B0" w:rsidP="00C34D26">
                <w:pPr>
                  <w:rPr>
                    <w:shd w:val="clear" w:color="auto" w:fill="FFFFFF"/>
                  </w:rPr>
                </w:pPr>
                <w:r>
                  <w:rPr>
                    <w:rStyle w:val="Tekstvantijdelijkeaanduiding"/>
                  </w:rPr>
                  <w:t>……….</w:t>
                </w:r>
              </w:p>
            </w:tc>
          </w:sdtContent>
        </w:sdt>
        <w:tc>
          <w:tcPr>
            <w:tcW w:w="3223" w:type="dxa"/>
          </w:tcPr>
          <w:p w14:paraId="11AB6C88" w14:textId="77777777" w:rsidR="00890779" w:rsidRDefault="00890779" w:rsidP="00890779">
            <w:pPr>
              <w:rPr>
                <w:shd w:val="clear" w:color="auto" w:fill="FFFFFF"/>
              </w:rPr>
            </w:pPr>
          </w:p>
        </w:tc>
      </w:tr>
      <w:tr w:rsidR="00890779" w14:paraId="3D2A45B3" w14:textId="77777777" w:rsidTr="003F2DAE">
        <w:trPr>
          <w:trHeight w:val="1185"/>
        </w:trPr>
        <w:tc>
          <w:tcPr>
            <w:tcW w:w="2724" w:type="dxa"/>
          </w:tcPr>
          <w:p w14:paraId="62E8EF7A" w14:textId="77777777" w:rsidR="00890779" w:rsidRDefault="00890779" w:rsidP="00890779">
            <w:pPr>
              <w:rPr>
                <w:b/>
                <w:sz w:val="20"/>
                <w:shd w:val="clear" w:color="auto" w:fill="FFFFFF"/>
              </w:rPr>
            </w:pPr>
            <w:r w:rsidRPr="00890779">
              <w:rPr>
                <w:b/>
                <w:sz w:val="20"/>
                <w:shd w:val="clear" w:color="auto" w:fill="FFFFFF"/>
              </w:rPr>
              <w:t>Toelichting</w:t>
            </w:r>
            <w:r>
              <w:rPr>
                <w:b/>
                <w:sz w:val="20"/>
                <w:shd w:val="clear" w:color="auto" w:fill="FFFFFF"/>
              </w:rPr>
              <w:t xml:space="preserve"> / opmerkingen</w:t>
            </w:r>
          </w:p>
        </w:tc>
        <w:tc>
          <w:tcPr>
            <w:tcW w:w="3339" w:type="dxa"/>
          </w:tcPr>
          <w:p w14:paraId="1D38068C" w14:textId="77777777" w:rsidR="00890779" w:rsidRDefault="00890779" w:rsidP="00C34D26">
            <w:pPr>
              <w:rPr>
                <w:shd w:val="clear" w:color="auto" w:fill="FFFFFF"/>
              </w:rPr>
            </w:pPr>
          </w:p>
        </w:tc>
        <w:tc>
          <w:tcPr>
            <w:tcW w:w="3223" w:type="dxa"/>
          </w:tcPr>
          <w:p w14:paraId="095FD991" w14:textId="77777777" w:rsidR="00890779" w:rsidRDefault="00890779" w:rsidP="00890779">
            <w:pPr>
              <w:rPr>
                <w:shd w:val="clear" w:color="auto" w:fill="FFFFFF"/>
              </w:rPr>
            </w:pPr>
          </w:p>
        </w:tc>
      </w:tr>
    </w:tbl>
    <w:p w14:paraId="19C0BC72" w14:textId="77777777" w:rsidR="00E06B49" w:rsidRPr="003F2DAE" w:rsidRDefault="003F2DAE" w:rsidP="00E06B49">
      <w:pPr>
        <w:pStyle w:val="Kop1"/>
        <w:rPr>
          <w:lang w:val="de-DE"/>
        </w:rPr>
      </w:pPr>
      <w:r w:rsidRPr="003F2DAE">
        <w:rPr>
          <w:noProof/>
        </w:rPr>
        <w:drawing>
          <wp:anchor distT="0" distB="0" distL="114300" distR="114300" simplePos="0" relativeHeight="251658240" behindDoc="0" locked="0" layoutInCell="1" allowOverlap="1" wp14:anchorId="2FE3A6EE" wp14:editId="4B87CC4E">
            <wp:simplePos x="0" y="0"/>
            <wp:positionH relativeFrom="column">
              <wp:posOffset>2799715</wp:posOffset>
            </wp:positionH>
            <wp:positionV relativeFrom="paragraph">
              <wp:posOffset>361315</wp:posOffset>
            </wp:positionV>
            <wp:extent cx="1813560" cy="217805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B49" w:rsidRPr="00E06B49">
        <w:t>Vragen of hulp nodig?</w:t>
      </w:r>
    </w:p>
    <w:p w14:paraId="120A21C8" w14:textId="77777777" w:rsidR="00E06B49" w:rsidRPr="003F2DAE" w:rsidRDefault="00E06B49" w:rsidP="00E06B49">
      <w:pPr>
        <w:rPr>
          <w:lang w:val="de-DE"/>
        </w:rPr>
      </w:pPr>
      <w:r w:rsidRPr="003F2DAE">
        <w:rPr>
          <w:lang w:val="de-DE"/>
        </w:rPr>
        <w:t>Euregio Finanz Makler GmbH</w:t>
      </w:r>
      <w:r w:rsidRPr="003F2DAE">
        <w:rPr>
          <w:lang w:val="de-DE"/>
        </w:rPr>
        <w:br/>
        <w:t>Am Königsweg 17, Gronau-Epe (D)</w:t>
      </w:r>
    </w:p>
    <w:p w14:paraId="29BEAA42" w14:textId="77777777" w:rsidR="00E06B49" w:rsidRDefault="00E06B49" w:rsidP="00E06B49">
      <w:r>
        <w:t>Telefoon Duitsland:   +49 (0)2565 4061940</w:t>
      </w:r>
      <w:r>
        <w:br/>
        <w:t>Telefoon Nederland:  +31 (0)53 76 00 040</w:t>
      </w:r>
    </w:p>
    <w:p w14:paraId="12966D16" w14:textId="77777777" w:rsidR="00E06B49" w:rsidRDefault="00E06B49" w:rsidP="00E06B49">
      <w:r>
        <w:t>info@euregio-finanzmakler.de</w:t>
      </w:r>
    </w:p>
    <w:sectPr w:rsidR="00E06B49" w:rsidSect="00E06B49">
      <w:headerReference w:type="default" r:id="rId8"/>
      <w:footerReference w:type="default" r:id="rId9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B23C8" w14:textId="77777777" w:rsidR="00533125" w:rsidRDefault="00533125" w:rsidP="00E52844">
      <w:pPr>
        <w:spacing w:after="0" w:line="240" w:lineRule="auto"/>
      </w:pPr>
      <w:r>
        <w:separator/>
      </w:r>
    </w:p>
  </w:endnote>
  <w:endnote w:type="continuationSeparator" w:id="0">
    <w:p w14:paraId="4D818C12" w14:textId="77777777" w:rsidR="00533125" w:rsidRDefault="00533125" w:rsidP="00E52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0BB2" w14:textId="77777777" w:rsidR="00E06B49" w:rsidRDefault="00E06B49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E274A7" wp14:editId="01A21B24">
              <wp:simplePos x="0" y="0"/>
              <wp:positionH relativeFrom="column">
                <wp:posOffset>7620</wp:posOffset>
              </wp:positionH>
              <wp:positionV relativeFrom="paragraph">
                <wp:posOffset>174955</wp:posOffset>
              </wp:positionV>
              <wp:extent cx="5727801" cy="365760"/>
              <wp:effectExtent l="0" t="0" r="0" b="0"/>
              <wp:wrapNone/>
              <wp:docPr id="2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801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7D9D8" w14:textId="77777777" w:rsidR="00E06B49" w:rsidRPr="00E06B49" w:rsidRDefault="00E06B49" w:rsidP="00E06B49">
                          <w:pPr>
                            <w:jc w:val="center"/>
                            <w:rPr>
                              <w:color w:val="084A97"/>
                              <w:sz w:val="14"/>
                            </w:rPr>
                          </w:pPr>
                          <w:r w:rsidRPr="00E06B49">
                            <w:rPr>
                              <w:color w:val="084A97"/>
                              <w:sz w:val="14"/>
                              <w:lang w:val="de-DE"/>
                            </w:rPr>
                            <w:t>Euregio Finanz Makler GmbH  |  Am Königsweg 17, Gronau-Epe (D)</w:t>
                          </w:r>
                          <w:r w:rsidRPr="00E06B49">
                            <w:rPr>
                              <w:color w:val="084A97"/>
                              <w:sz w:val="14"/>
                              <w:lang w:val="de-DE"/>
                            </w:rPr>
                            <w:br/>
                          </w:r>
                          <w:r w:rsidRPr="00E06B49">
                            <w:rPr>
                              <w:color w:val="084A97"/>
                              <w:sz w:val="14"/>
                            </w:rPr>
                            <w:t>Telefoon Duitsland:   +49 (0)2565 4061940  |  Telefoon Nederland:  +31 (0)53 76 00 040  | info@euregio-finanzmakler.de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274A7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.6pt;margin-top:13.8pt;width:451pt;height:28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" filled="f" stroked="f" strokeweight=".5pt">
              <v:textbox>
                <w:txbxContent>
                  <w:p w14:paraId="42F7D9D8" w14:textId="77777777" w:rsidR="00E06B49" w:rsidRPr="00E06B49" w:rsidRDefault="00E06B49" w:rsidP="00E06B49">
                    <w:pPr>
                      <w:jc w:val="center"/>
                      <w:rPr>
                        <w:color w:val="084A97"/>
                        <w:sz w:val="14"/>
                      </w:rPr>
                    </w:pPr>
                    <w:r w:rsidRPr="00E06B49">
                      <w:rPr>
                        <w:color w:val="084A97"/>
                        <w:sz w:val="14"/>
                        <w:lang w:val="de-DE"/>
                      </w:rPr>
                      <w:t>Euregio Finanz Makler GmbH  |  Am Königsweg 17, Gronau-Epe (D)</w:t>
                    </w:r>
                    <w:r w:rsidRPr="00E06B49">
                      <w:rPr>
                        <w:color w:val="084A97"/>
                        <w:sz w:val="14"/>
                        <w:lang w:val="de-DE"/>
                      </w:rPr>
                      <w:br/>
                    </w:r>
                    <w:r w:rsidRPr="00E06B49">
                      <w:rPr>
                        <w:color w:val="084A97"/>
                        <w:sz w:val="14"/>
                      </w:rPr>
                      <w:t>Telefoon Duitsland:   +49 (0)2565 4061940  |  Telefoon Nederland:  +31 (0)53 76 00 040  | info@euregio-finanzmakler.de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5DC5B" w14:textId="77777777" w:rsidR="00533125" w:rsidRDefault="00533125" w:rsidP="00E52844">
      <w:pPr>
        <w:spacing w:after="0" w:line="240" w:lineRule="auto"/>
      </w:pPr>
      <w:r>
        <w:separator/>
      </w:r>
    </w:p>
  </w:footnote>
  <w:footnote w:type="continuationSeparator" w:id="0">
    <w:p w14:paraId="1CA67298" w14:textId="77777777" w:rsidR="00533125" w:rsidRDefault="00533125" w:rsidP="00E52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6B2CC" w14:textId="77777777" w:rsidR="00E52844" w:rsidRDefault="00E52844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9E0ABB" wp14:editId="6D0E97CD">
          <wp:simplePos x="0" y="0"/>
          <wp:positionH relativeFrom="column">
            <wp:posOffset>-482803</wp:posOffset>
          </wp:positionH>
          <wp:positionV relativeFrom="paragraph">
            <wp:posOffset>-251891</wp:posOffset>
          </wp:positionV>
          <wp:extent cx="2677363" cy="632088"/>
          <wp:effectExtent l="0" t="0" r="0" b="0"/>
          <wp:wrapNone/>
          <wp:docPr id="1" name="Afbeelding 1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363" cy="632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5D"/>
    <w:rsid w:val="00025428"/>
    <w:rsid w:val="000868FF"/>
    <w:rsid w:val="00226D10"/>
    <w:rsid w:val="003C4EE9"/>
    <w:rsid w:val="003F2DAE"/>
    <w:rsid w:val="004C122D"/>
    <w:rsid w:val="00533125"/>
    <w:rsid w:val="00590E15"/>
    <w:rsid w:val="005A7308"/>
    <w:rsid w:val="00620F16"/>
    <w:rsid w:val="006872E8"/>
    <w:rsid w:val="006C38EB"/>
    <w:rsid w:val="006D77F5"/>
    <w:rsid w:val="007673B0"/>
    <w:rsid w:val="00890779"/>
    <w:rsid w:val="008E5963"/>
    <w:rsid w:val="00965FCE"/>
    <w:rsid w:val="00974B99"/>
    <w:rsid w:val="00A513F4"/>
    <w:rsid w:val="00A84ECC"/>
    <w:rsid w:val="00BE0939"/>
    <w:rsid w:val="00C34D26"/>
    <w:rsid w:val="00C41BC1"/>
    <w:rsid w:val="00C67396"/>
    <w:rsid w:val="00D63EA4"/>
    <w:rsid w:val="00D9445D"/>
    <w:rsid w:val="00E06B49"/>
    <w:rsid w:val="00E21C82"/>
    <w:rsid w:val="00E52844"/>
    <w:rsid w:val="00ED0604"/>
    <w:rsid w:val="00F6783D"/>
    <w:rsid w:val="00FD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DD060"/>
  <w15:docId w15:val="{E55652A5-6125-D740-B9BC-5313CC11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3EA4"/>
    <w:pPr>
      <w:keepNext/>
      <w:keepLines/>
      <w:spacing w:before="480" w:after="0"/>
      <w:outlineLvl w:val="0"/>
    </w:pPr>
    <w:rPr>
      <w:rFonts w:ascii="Trebuchet MS" w:eastAsiaTheme="majorEastAsia" w:hAnsi="Trebuchet MS" w:cstheme="majorBidi"/>
      <w:b/>
      <w:bCs/>
      <w:color w:val="084A97"/>
      <w:sz w:val="36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20F16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20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0F16"/>
    <w:rPr>
      <w:rFonts w:ascii="Tahoma" w:hAnsi="Tahoma" w:cs="Tahoma"/>
      <w:sz w:val="16"/>
      <w:szCs w:val="16"/>
    </w:rPr>
  </w:style>
  <w:style w:type="character" w:customStyle="1" w:styleId="Tekstveld">
    <w:name w:val="Tekstveld"/>
    <w:basedOn w:val="Standaardalinea-lettertype"/>
    <w:uiPriority w:val="1"/>
    <w:rsid w:val="00A513F4"/>
    <w:rPr>
      <w:bdr w:val="single" w:sz="4" w:space="0" w:color="D9D9D9" w:themeColor="background1" w:themeShade="D9"/>
      <w:shd w:val="clear" w:color="auto" w:fill="auto"/>
    </w:rPr>
  </w:style>
  <w:style w:type="table" w:styleId="Tabelraster">
    <w:name w:val="Table Grid"/>
    <w:basedOn w:val="Standaardtabel"/>
    <w:uiPriority w:val="59"/>
    <w:rsid w:val="00A51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D63EA4"/>
    <w:rPr>
      <w:rFonts w:ascii="Trebuchet MS" w:eastAsiaTheme="majorEastAsia" w:hAnsi="Trebuchet MS" w:cstheme="majorBidi"/>
      <w:b/>
      <w:bCs/>
      <w:color w:val="084A97"/>
      <w:sz w:val="36"/>
      <w:szCs w:val="28"/>
    </w:rPr>
  </w:style>
  <w:style w:type="table" w:styleId="Lichtelijst">
    <w:name w:val="Light List"/>
    <w:basedOn w:val="Standaardtabel"/>
    <w:uiPriority w:val="61"/>
    <w:rsid w:val="004C122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arcering-accent4">
    <w:name w:val="Light Shading Accent 4"/>
    <w:basedOn w:val="Standaardtabel"/>
    <w:uiPriority w:val="60"/>
    <w:rsid w:val="004C122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4C122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lijst-accent5">
    <w:name w:val="Light List Accent 5"/>
    <w:basedOn w:val="Standaardtabel"/>
    <w:uiPriority w:val="61"/>
    <w:rsid w:val="004C122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E52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2844"/>
  </w:style>
  <w:style w:type="paragraph" w:styleId="Voettekst">
    <w:name w:val="footer"/>
    <w:basedOn w:val="Standaard"/>
    <w:link w:val="VoettekstChar"/>
    <w:uiPriority w:val="99"/>
    <w:unhideWhenUsed/>
    <w:rsid w:val="00E52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2844"/>
  </w:style>
  <w:style w:type="table" w:styleId="Lichtelijst-accent2">
    <w:name w:val="Light List Accent 2"/>
    <w:basedOn w:val="Standaardtabel"/>
    <w:uiPriority w:val="61"/>
    <w:rsid w:val="00E5284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arcering">
    <w:name w:val="Light Shading"/>
    <w:basedOn w:val="Standaardtabel"/>
    <w:uiPriority w:val="60"/>
    <w:rsid w:val="00E528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3">
    <w:name w:val="Light Shading Accent 3"/>
    <w:basedOn w:val="Standaardtabel"/>
    <w:uiPriority w:val="60"/>
    <w:rsid w:val="00E5284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Kleurrijkraster-accent1">
    <w:name w:val="Colorful Grid Accent 1"/>
    <w:basedOn w:val="Standaardtabel"/>
    <w:uiPriority w:val="73"/>
    <w:rsid w:val="00E528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Klanten/Euregio%20Finanzmakler/Aangeleverd/Website/www.euregio-finanzmakler.de/sites/euregio-finanzmakler.de/files/files/Aanvraag%20Hypotheekofferte%20Duitsland%20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2FCB505BC7D94B99D8C15C3D4F30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6D01EF-8DA9-7F41-9306-AA8E975F582F}"/>
      </w:docPartPr>
      <w:docPartBody>
        <w:p w:rsidR="00000000" w:rsidRDefault="00000000">
          <w:pPr>
            <w:pStyle w:val="652FCB505BC7D94B99D8C15C3D4F300F"/>
          </w:pPr>
          <w:r w:rsidRPr="000868FF">
            <w:rPr>
              <w:rStyle w:val="Tekstvantijdelijkeaanduiding"/>
              <w:color w:val="000000" w:themeColor="text1"/>
            </w:rPr>
            <w:t>Maak keuze</w:t>
          </w:r>
        </w:p>
      </w:docPartBody>
    </w:docPart>
    <w:docPart>
      <w:docPartPr>
        <w:name w:val="746FAB18AB1C3A4E9DD6B0E28323E7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D8A734-EBD4-BF42-BA96-CCA1747EB055}"/>
      </w:docPartPr>
      <w:docPartBody>
        <w:p w:rsidR="00000000" w:rsidRDefault="00000000">
          <w:pPr>
            <w:pStyle w:val="746FAB18AB1C3A4E9DD6B0E28323E740"/>
          </w:pPr>
          <w:r w:rsidRPr="000868FF">
            <w:rPr>
              <w:rStyle w:val="Tekstvantijdelijkeaanduiding"/>
              <w:color w:val="000000" w:themeColor="text1"/>
            </w:rPr>
            <w:t>Maak keuze</w:t>
          </w:r>
        </w:p>
      </w:docPartBody>
    </w:docPart>
    <w:docPart>
      <w:docPartPr>
        <w:name w:val="547DACEF2FCDD347805D5F346F3B8E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C4C35-26A4-484A-818A-1EF6CE052B16}"/>
      </w:docPartPr>
      <w:docPartBody>
        <w:p w:rsidR="00000000" w:rsidRDefault="00000000">
          <w:pPr>
            <w:pStyle w:val="547DACEF2FCDD347805D5F346F3B8E28"/>
          </w:pPr>
          <w:r>
            <w:t>……….</w:t>
          </w:r>
        </w:p>
      </w:docPartBody>
    </w:docPart>
    <w:docPart>
      <w:docPartPr>
        <w:name w:val="6589FF551B4FF747982C0C73620A14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1BCE05-C155-3A4F-89A6-77F2DDDDDF4D}"/>
      </w:docPartPr>
      <w:docPartBody>
        <w:p w:rsidR="00000000" w:rsidRDefault="00000000">
          <w:pPr>
            <w:pStyle w:val="6589FF551B4FF747982C0C73620A148F"/>
          </w:pPr>
          <w:r w:rsidRPr="000868FF">
            <w:t>……….</w:t>
          </w:r>
        </w:p>
      </w:docPartBody>
    </w:docPart>
    <w:docPart>
      <w:docPartPr>
        <w:name w:val="D9D56900F0BCC941BD562A3CCECA22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84CCAD-BBB2-1D40-83FB-9920B90CB7AA}"/>
      </w:docPartPr>
      <w:docPartBody>
        <w:p w:rsidR="00000000" w:rsidRDefault="00000000">
          <w:pPr>
            <w:pStyle w:val="D9D56900F0BCC941BD562A3CCECA2241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633563935387444A93059F0087E4D2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BA9578-959E-3745-ABE9-4B52E06184E4}"/>
      </w:docPartPr>
      <w:docPartBody>
        <w:p w:rsidR="00000000" w:rsidRDefault="00000000">
          <w:pPr>
            <w:pStyle w:val="633563935387444A93059F0087E4D285"/>
          </w:pPr>
          <w:r w:rsidRPr="000868FF">
            <w:rPr>
              <w:rStyle w:val="Tekstvantijdelijkeaanduiding"/>
              <w:color w:val="000000" w:themeColor="text1"/>
            </w:rPr>
            <w:t>……….</w:t>
          </w:r>
        </w:p>
      </w:docPartBody>
    </w:docPart>
    <w:docPart>
      <w:docPartPr>
        <w:name w:val="C4BDB92C8A543549865330F31F1967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8DA744-FCFE-C948-A3F0-1C28751B10A9}"/>
      </w:docPartPr>
      <w:docPartBody>
        <w:p w:rsidR="00000000" w:rsidRDefault="00000000">
          <w:pPr>
            <w:pStyle w:val="C4BDB92C8A543549865330F31F196771"/>
          </w:pPr>
          <w:r w:rsidRPr="000868FF">
            <w:rPr>
              <w:rStyle w:val="Tekstvantijdelijkeaanduiding"/>
              <w:color w:val="000000" w:themeColor="text1"/>
            </w:rPr>
            <w:t>……….</w:t>
          </w:r>
        </w:p>
      </w:docPartBody>
    </w:docPart>
    <w:docPart>
      <w:docPartPr>
        <w:name w:val="8DCD4A309FDCFB4580AA744A285549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351F77-E88D-1C4F-8A9E-9EFA124DDFAF}"/>
      </w:docPartPr>
      <w:docPartBody>
        <w:p w:rsidR="00000000" w:rsidRDefault="00000000">
          <w:pPr>
            <w:pStyle w:val="8DCD4A309FDCFB4580AA744A28554998"/>
          </w:pPr>
          <w:r w:rsidRPr="000868FF">
            <w:rPr>
              <w:rStyle w:val="Tekstvantijdelijkeaanduiding"/>
              <w:color w:val="000000" w:themeColor="text1"/>
            </w:rPr>
            <w:t>……….</w:t>
          </w:r>
        </w:p>
      </w:docPartBody>
    </w:docPart>
    <w:docPart>
      <w:docPartPr>
        <w:name w:val="CC17A9A68E316E48BF00F9EBE27E19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EE23DE-BC20-8141-94A6-DD496F5EC300}"/>
      </w:docPartPr>
      <w:docPartBody>
        <w:p w:rsidR="00000000" w:rsidRDefault="00000000">
          <w:pPr>
            <w:pStyle w:val="CC17A9A68E316E48BF00F9EBE27E19DA"/>
          </w:pPr>
          <w:r w:rsidRPr="000868FF">
            <w:rPr>
              <w:rStyle w:val="Tekstvantijdelijkeaanduiding"/>
              <w:color w:val="000000" w:themeColor="text1"/>
            </w:rPr>
            <w:t>……….</w:t>
          </w:r>
        </w:p>
      </w:docPartBody>
    </w:docPart>
    <w:docPart>
      <w:docPartPr>
        <w:name w:val="BBE1F9566BD29F4B90660FF696C2A6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64B9C5-D0B2-CE4B-9523-FFAB91468727}"/>
      </w:docPartPr>
      <w:docPartBody>
        <w:p w:rsidR="00000000" w:rsidRDefault="00000000">
          <w:pPr>
            <w:pStyle w:val="BBE1F9566BD29F4B90660FF696C2A601"/>
          </w:pPr>
          <w:r w:rsidRPr="000868FF">
            <w:rPr>
              <w:rStyle w:val="Tekstvantijdelijkeaanduiding"/>
              <w:color w:val="000000" w:themeColor="text1"/>
            </w:rPr>
            <w:t>……….</w:t>
          </w:r>
        </w:p>
      </w:docPartBody>
    </w:docPart>
    <w:docPart>
      <w:docPartPr>
        <w:name w:val="04BB44B8639C1A489DFD114D6CFD7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96357-8250-2C42-9468-F70B1A364093}"/>
      </w:docPartPr>
      <w:docPartBody>
        <w:p w:rsidR="00000000" w:rsidRDefault="00000000">
          <w:pPr>
            <w:pStyle w:val="04BB44B8639C1A489DFD114D6CFD725C"/>
          </w:pPr>
          <w:r w:rsidRPr="000868FF">
            <w:rPr>
              <w:rStyle w:val="Tekstvantijdelijkeaanduiding"/>
              <w:color w:val="000000" w:themeColor="text1"/>
            </w:rPr>
            <w:t>……….</w:t>
          </w:r>
        </w:p>
      </w:docPartBody>
    </w:docPart>
    <w:docPart>
      <w:docPartPr>
        <w:name w:val="941A3CD7BB9ACC40A84CFEE648A335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AECBDF-C8D5-704B-BC60-6F693402C610}"/>
      </w:docPartPr>
      <w:docPartBody>
        <w:p w:rsidR="00000000" w:rsidRDefault="00000000">
          <w:pPr>
            <w:pStyle w:val="941A3CD7BB9ACC40A84CFEE648A33501"/>
          </w:pPr>
          <w:r w:rsidRPr="000868FF">
            <w:rPr>
              <w:rStyle w:val="Tekstvantijdelijkeaanduiding"/>
              <w:color w:val="000000" w:themeColor="text1"/>
            </w:rPr>
            <w:t>……….</w:t>
          </w:r>
        </w:p>
      </w:docPartBody>
    </w:docPart>
    <w:docPart>
      <w:docPartPr>
        <w:name w:val="D9F2AE0748A6724BA3358854643FF2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8FC020-E931-BC4D-A016-16087132027C}"/>
      </w:docPartPr>
      <w:docPartBody>
        <w:p w:rsidR="00000000" w:rsidRDefault="00000000">
          <w:pPr>
            <w:pStyle w:val="D9F2AE0748A6724BA3358854643FF214"/>
          </w:pPr>
          <w:r w:rsidRPr="000868FF">
            <w:rPr>
              <w:rStyle w:val="Tekstvantijdelijkeaanduiding"/>
              <w:color w:val="000000" w:themeColor="text1"/>
            </w:rPr>
            <w:t>……….</w:t>
          </w:r>
        </w:p>
      </w:docPartBody>
    </w:docPart>
    <w:docPart>
      <w:docPartPr>
        <w:name w:val="AA2907015A6D36419CBFBCD7346574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0123F0-E17F-C14A-B54A-F7D0A772C952}"/>
      </w:docPartPr>
      <w:docPartBody>
        <w:p w:rsidR="00000000" w:rsidRDefault="00000000">
          <w:pPr>
            <w:pStyle w:val="AA2907015A6D36419CBFBCD734657430"/>
          </w:pPr>
          <w:r w:rsidRPr="000868FF">
            <w:rPr>
              <w:rStyle w:val="Tekstvantijdelijkeaanduiding"/>
              <w:color w:val="000000" w:themeColor="text1"/>
            </w:rPr>
            <w:t>……….</w:t>
          </w:r>
        </w:p>
      </w:docPartBody>
    </w:docPart>
    <w:docPart>
      <w:docPartPr>
        <w:name w:val="B5C161DDBD29F140BE08B1754C867B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BF6E8E-E4DA-874E-A621-E5698CA4FFFC}"/>
      </w:docPartPr>
      <w:docPartBody>
        <w:p w:rsidR="00000000" w:rsidRDefault="00000000">
          <w:pPr>
            <w:pStyle w:val="B5C161DDBD29F140BE08B1754C867BA6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FCCF161A1FA4674C99A6915EBA4C69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838D13-F311-3841-992F-AC31D54E56A3}"/>
      </w:docPartPr>
      <w:docPartBody>
        <w:p w:rsidR="00000000" w:rsidRDefault="00000000">
          <w:pPr>
            <w:pStyle w:val="FCCF161A1FA4674C99A6915EBA4C6940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67E3FBC5B4FA794A8D954785725F6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AFC5C9-75B3-094A-8201-0ECA1D0EBAD2}"/>
      </w:docPartPr>
      <w:docPartBody>
        <w:p w:rsidR="00000000" w:rsidRDefault="00000000">
          <w:pPr>
            <w:pStyle w:val="67E3FBC5B4FA794A8D954785725F66F2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08BF5969F088B24BAAC385ACF8DA99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4EA0AE-977E-674B-907D-3195A03392DF}"/>
      </w:docPartPr>
      <w:docPartBody>
        <w:p w:rsidR="00000000" w:rsidRDefault="00000000">
          <w:pPr>
            <w:pStyle w:val="08BF5969F088B24BAAC385ACF8DA99C2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412ADB4E3E04CC40ACB6BDAD4F0EF1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C4E832-7CF7-AD4B-B6E7-1CB09F2E9DD2}"/>
      </w:docPartPr>
      <w:docPartBody>
        <w:p w:rsidR="00000000" w:rsidRDefault="00000000">
          <w:pPr>
            <w:pStyle w:val="412ADB4E3E04CC40ACB6BDAD4F0EF1A7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8D3D826C19640241BF3B4F3E447171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EC2BE5-D478-EA4C-BF7D-7415D54692F9}"/>
      </w:docPartPr>
      <w:docPartBody>
        <w:p w:rsidR="00000000" w:rsidRDefault="00000000">
          <w:pPr>
            <w:pStyle w:val="8D3D826C19640241BF3B4F3E447171EC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CEE454832C2E7E4CB84921794D4D26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EE3BE7-EC69-3E4F-B71C-F5C0A2837EF9}"/>
      </w:docPartPr>
      <w:docPartBody>
        <w:p w:rsidR="00000000" w:rsidRDefault="00000000">
          <w:pPr>
            <w:pStyle w:val="CEE454832C2E7E4CB84921794D4D2646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2430ED5D0CC6FE4EBA4AEFD0C4C67A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7E0637-DE99-064E-B837-0FF21BF2AFB2}"/>
      </w:docPartPr>
      <w:docPartBody>
        <w:p w:rsidR="00000000" w:rsidRDefault="00000000">
          <w:pPr>
            <w:pStyle w:val="2430ED5D0CC6FE4EBA4AEFD0C4C67ADB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6F84DC7663ACF14796A75D59743106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C9BF2B-F35F-614B-986A-2C2832690175}"/>
      </w:docPartPr>
      <w:docPartBody>
        <w:p w:rsidR="00000000" w:rsidRDefault="00000000">
          <w:pPr>
            <w:pStyle w:val="6F84DC7663ACF14796A75D5974310616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71823F1875A8D54C9B7C6BE86A62EE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1A7646-E342-4643-A36B-9C31EECDD18C}"/>
      </w:docPartPr>
      <w:docPartBody>
        <w:p w:rsidR="00000000" w:rsidRDefault="00000000">
          <w:pPr>
            <w:pStyle w:val="71823F1875A8D54C9B7C6BE86A62EE77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2E18D94DABB513439D99947B197BA8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D02804-E389-614F-A982-08290C5BFAE6}"/>
      </w:docPartPr>
      <w:docPartBody>
        <w:p w:rsidR="00000000" w:rsidRDefault="00000000">
          <w:pPr>
            <w:pStyle w:val="2E18D94DABB513439D99947B197BA8B9"/>
          </w:pPr>
          <w:r w:rsidRPr="00FD572B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2B3712FCEF70F47882EF6163A47D9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6199BB-24C0-FC43-8EAD-74577103F975}"/>
      </w:docPartPr>
      <w:docPartBody>
        <w:p w:rsidR="00000000" w:rsidRDefault="00000000">
          <w:pPr>
            <w:pStyle w:val="32B3712FCEF70F47882EF6163A47D955"/>
          </w:pPr>
          <w:r w:rsidRPr="00FD572B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B01F43495329541A81AD700C5E589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4963A7-271D-3341-8022-22800EAFD9B1}"/>
      </w:docPartPr>
      <w:docPartBody>
        <w:p w:rsidR="00000000" w:rsidRDefault="00000000">
          <w:pPr>
            <w:pStyle w:val="FB01F43495329541A81AD700C5E58961"/>
          </w:pPr>
          <w:r w:rsidRPr="00FD572B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C7C186209AE204AA2D2F5457AAEA8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965CB-7596-B848-AA08-FA8331583214}"/>
      </w:docPartPr>
      <w:docPartBody>
        <w:p w:rsidR="00000000" w:rsidRDefault="00000000">
          <w:pPr>
            <w:pStyle w:val="7C7C186209AE204AA2D2F5457AAEA8AE"/>
          </w:pPr>
          <w:r>
            <w:rPr>
              <w:rStyle w:val="Tekstvantijdelijkeaanduiding"/>
            </w:rPr>
            <w:t xml:space="preserve">Maak </w:t>
          </w:r>
          <w:r>
            <w:rPr>
              <w:rStyle w:val="Tekstvantijdelijkeaanduiding"/>
            </w:rPr>
            <w:t>keuze</w:t>
          </w:r>
        </w:p>
      </w:docPartBody>
    </w:docPart>
    <w:docPart>
      <w:docPartPr>
        <w:name w:val="724361682EE18740A744E5DCE03382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BED931-D3E7-964B-84F4-F902C7178DA4}"/>
      </w:docPartPr>
      <w:docPartBody>
        <w:p w:rsidR="00000000" w:rsidRDefault="00000000">
          <w:pPr>
            <w:pStyle w:val="724361682EE18740A744E5DCE0338205"/>
          </w:pPr>
          <w:r>
            <w:rPr>
              <w:rStyle w:val="Tekstvantijdelijkeaanduiding"/>
            </w:rPr>
            <w:t>Maak keuze</w:t>
          </w:r>
        </w:p>
      </w:docPartBody>
    </w:docPart>
    <w:docPart>
      <w:docPartPr>
        <w:name w:val="AC2A150F1B2D474FBD502983237DAF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647003-FD1E-2F46-B5D8-1E14F7D24EB3}"/>
      </w:docPartPr>
      <w:docPartBody>
        <w:p w:rsidR="00000000" w:rsidRDefault="00000000">
          <w:pPr>
            <w:pStyle w:val="AC2A150F1B2D474FBD502983237DAF8A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6E0CC878694232469742AA90E91E78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59F4D1-D59D-B645-9FC9-01DF373B5483}"/>
      </w:docPartPr>
      <w:docPartBody>
        <w:p w:rsidR="00000000" w:rsidRDefault="00000000">
          <w:pPr>
            <w:pStyle w:val="6E0CC878694232469742AA90E91E7867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CCF0A8D4CC3D5842A5B5DE550B79D8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525B18-DA42-9A4C-8E7B-8500B0130164}"/>
      </w:docPartPr>
      <w:docPartBody>
        <w:p w:rsidR="00000000" w:rsidRDefault="00000000">
          <w:pPr>
            <w:pStyle w:val="CCF0A8D4CC3D5842A5B5DE550B79D8E1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408EF5226897714EB91F3DC567B6B6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7EC71A-DAE2-0943-9EDD-B44095E822AF}"/>
      </w:docPartPr>
      <w:docPartBody>
        <w:p w:rsidR="00000000" w:rsidRDefault="00000000">
          <w:pPr>
            <w:pStyle w:val="408EF5226897714EB91F3DC567B6B694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6329AAB9B27FCE40A22D5E87B93B71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90F6E8-AF38-E543-885D-39C3A899C546}"/>
      </w:docPartPr>
      <w:docPartBody>
        <w:p w:rsidR="00000000" w:rsidRDefault="00000000">
          <w:pPr>
            <w:pStyle w:val="6329AAB9B27FCE40A22D5E87B93B71C2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83A491C056700344BC08EBBA05AAB2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89B67E-42BF-FB44-B815-4B608344CF53}"/>
      </w:docPartPr>
      <w:docPartBody>
        <w:p w:rsidR="00000000" w:rsidRDefault="00000000">
          <w:pPr>
            <w:pStyle w:val="83A491C056700344BC08EBBA05AAB2DC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FCABBADCFE321847BE4B67DA56A093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1FAD1D-8F90-014A-B109-9240FA9E6482}"/>
      </w:docPartPr>
      <w:docPartBody>
        <w:p w:rsidR="00000000" w:rsidRDefault="00000000">
          <w:pPr>
            <w:pStyle w:val="FCABBADCFE321847BE4B67DA56A093D3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745BFF6B0586BD46B189D1AE3D832C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189DA1-9A6B-FE4C-96EB-97D6B07003D7}"/>
      </w:docPartPr>
      <w:docPartBody>
        <w:p w:rsidR="00000000" w:rsidRDefault="00000000">
          <w:pPr>
            <w:pStyle w:val="745BFF6B0586BD46B189D1AE3D832C95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DEEB1A136917A84D81A6D0D7B7D491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FCB3C4-2787-6E4D-AE27-358636EAFBDF}"/>
      </w:docPartPr>
      <w:docPartBody>
        <w:p w:rsidR="00000000" w:rsidRDefault="00000000">
          <w:pPr>
            <w:pStyle w:val="DEEB1A136917A84D81A6D0D7B7D491D2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9317D8446175D4429A60EAAAD22207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ABC86C-FE48-FD45-B54B-3C13933808F4}"/>
      </w:docPartPr>
      <w:docPartBody>
        <w:p w:rsidR="00000000" w:rsidRDefault="00000000">
          <w:pPr>
            <w:pStyle w:val="9317D8446175D4429A60EAAAD222078D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F12EF63A5B7F0C458B94FB7A8D1DBE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932010-B494-894E-A3CF-2F89AD42DE61}"/>
      </w:docPartPr>
      <w:docPartBody>
        <w:p w:rsidR="00000000" w:rsidRDefault="00000000">
          <w:pPr>
            <w:pStyle w:val="F12EF63A5B7F0C458B94FB7A8D1DBED1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31CF7FFE22CDA34B82453C8A41AEF7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898CA2-5F9D-9B46-8315-84559F7E4418}"/>
      </w:docPartPr>
      <w:docPartBody>
        <w:p w:rsidR="00000000" w:rsidRDefault="00000000">
          <w:pPr>
            <w:pStyle w:val="31CF7FFE22CDA34B82453C8A41AEF776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64A96288E0457B4E9DD2926104AA7E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B022E8-4373-E54C-AE86-920B9D865CA1}"/>
      </w:docPartPr>
      <w:docPartBody>
        <w:p w:rsidR="00000000" w:rsidRDefault="00000000">
          <w:pPr>
            <w:pStyle w:val="64A96288E0457B4E9DD2926104AA7ED9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5AD8AF6C8E391748B5A86881989CCF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275B63-BF6D-5D43-8EE2-E1BAB73559AD}"/>
      </w:docPartPr>
      <w:docPartBody>
        <w:p w:rsidR="00000000" w:rsidRDefault="00000000">
          <w:pPr>
            <w:pStyle w:val="5AD8AF6C8E391748B5A86881989CCF96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08233E910429794BB9FFE639421A24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AE6EE8-D8BB-F348-82C4-766A0959AE43}"/>
      </w:docPartPr>
      <w:docPartBody>
        <w:p w:rsidR="00000000" w:rsidRDefault="00000000">
          <w:pPr>
            <w:pStyle w:val="08233E910429794BB9FFE639421A2485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026C22B63E85C746A735E96ED7FEE9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C23B33-1A1B-7142-81A3-E4C49BBB53C4}"/>
      </w:docPartPr>
      <w:docPartBody>
        <w:p w:rsidR="00000000" w:rsidRDefault="00000000">
          <w:pPr>
            <w:pStyle w:val="026C22B63E85C746A735E96ED7FEE90E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1316275DCBACF14D8C2A2AEA0F1991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3D613D-06EA-594B-847D-023E2D0E5DC7}"/>
      </w:docPartPr>
      <w:docPartBody>
        <w:p w:rsidR="00000000" w:rsidRDefault="00000000">
          <w:pPr>
            <w:pStyle w:val="1316275DCBACF14D8C2A2AEA0F19918B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2A7FF1F4214C1440BCC00E2049211C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5B4894-121D-5A48-A530-8D2C55BB96D3}"/>
      </w:docPartPr>
      <w:docPartBody>
        <w:p w:rsidR="00000000" w:rsidRDefault="00000000">
          <w:pPr>
            <w:pStyle w:val="2A7FF1F4214C1440BCC00E2049211C2C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A6C85D184BC11D4C99E585A5C224E1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503CE9-727F-9242-8CAE-06D40C8CEDDA}"/>
      </w:docPartPr>
      <w:docPartBody>
        <w:p w:rsidR="00000000" w:rsidRDefault="00000000">
          <w:pPr>
            <w:pStyle w:val="A6C85D184BC11D4C99E585A5C224E1F4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0C55B3E3FB7A5E45B4F08FC7BF6455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83A022-E75B-9F43-8B5D-65943A0B113A}"/>
      </w:docPartPr>
      <w:docPartBody>
        <w:p w:rsidR="00000000" w:rsidRDefault="00000000">
          <w:pPr>
            <w:pStyle w:val="0C55B3E3FB7A5E45B4F08FC7BF6455F3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5039F384EAA027459C0F4F17798DF0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BA42A0-F9A7-6342-B6DD-502E8EB07396}"/>
      </w:docPartPr>
      <w:docPartBody>
        <w:p w:rsidR="00000000" w:rsidRDefault="00000000">
          <w:pPr>
            <w:pStyle w:val="5039F384EAA027459C0F4F17798DF029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BAF5F80C88EE744B82F61C1EC733C3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DCF9D8-CA95-B045-A231-F22A7ED87DED}"/>
      </w:docPartPr>
      <w:docPartBody>
        <w:p w:rsidR="00000000" w:rsidRDefault="00000000">
          <w:pPr>
            <w:pStyle w:val="BAF5F80C88EE744B82F61C1EC733C3D2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D62CD3A123CFB94C89756ADB6CE776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36DC74-7302-B84F-89F7-8D3BC7EB6366}"/>
      </w:docPartPr>
      <w:docPartBody>
        <w:p w:rsidR="00000000" w:rsidRDefault="00000000">
          <w:pPr>
            <w:pStyle w:val="D62CD3A123CFB94C89756ADB6CE77677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04EA32CB3046F648A976B8D14F3519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853F78-96B4-CA4E-B42B-4536C37FB4D4}"/>
      </w:docPartPr>
      <w:docPartBody>
        <w:p w:rsidR="00000000" w:rsidRDefault="00000000">
          <w:pPr>
            <w:pStyle w:val="04EA32CB3046F648A976B8D14F351975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36BF215EFFD9604D83212B56F076AB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EC1B5C-E616-0D44-8B0E-C257FD8FA4A2}"/>
      </w:docPartPr>
      <w:docPartBody>
        <w:p w:rsidR="00000000" w:rsidRDefault="00000000">
          <w:pPr>
            <w:pStyle w:val="36BF215EFFD9604D83212B56F076AB31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972FE09CAAB9204E82F2EAAAF7C484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A55294-1C58-FA45-BE93-6E5437C81A64}"/>
      </w:docPartPr>
      <w:docPartBody>
        <w:p w:rsidR="00000000" w:rsidRDefault="00000000">
          <w:pPr>
            <w:pStyle w:val="972FE09CAAB9204E82F2EAAAF7C48413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7EE42591BEA1F845B88D68004FDA71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ECD653-778A-A348-89FD-76AC282167F0}"/>
      </w:docPartPr>
      <w:docPartBody>
        <w:p w:rsidR="00000000" w:rsidRDefault="00000000">
          <w:pPr>
            <w:pStyle w:val="7EE42591BEA1F845B88D68004FDA71A1"/>
          </w:pPr>
          <w:r>
            <w:rPr>
              <w:rStyle w:val="Tekstvantijdelijkeaanduiding"/>
            </w:rPr>
            <w:t>Maak keuze</w:t>
          </w:r>
        </w:p>
      </w:docPartBody>
    </w:docPart>
    <w:docPart>
      <w:docPartPr>
        <w:name w:val="CDDE942EB7E04947A974808BA1A63C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B6DFF5-6A6D-E548-B1D2-C568769D3DFA}"/>
      </w:docPartPr>
      <w:docPartBody>
        <w:p w:rsidR="00000000" w:rsidRDefault="00000000">
          <w:pPr>
            <w:pStyle w:val="CDDE942EB7E04947A974808BA1A63C81"/>
          </w:pPr>
          <w:r>
            <w:rPr>
              <w:rStyle w:val="Tekstvantijdelijkeaanduiding"/>
            </w:rPr>
            <w:t>Maak keuze</w:t>
          </w:r>
        </w:p>
      </w:docPartBody>
    </w:docPart>
    <w:docPart>
      <w:docPartPr>
        <w:name w:val="B3113161FED89147BA3BBE0D6B9F2B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42E34E-74AC-1D4A-980D-786ED5BB1967}"/>
      </w:docPartPr>
      <w:docPartBody>
        <w:p w:rsidR="00000000" w:rsidRDefault="00000000">
          <w:pPr>
            <w:pStyle w:val="B3113161FED89147BA3BBE0D6B9F2B13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CF0E7AA1A345974B980454E48E7793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5F4BF5-87CA-4D41-AB81-A71A4692713A}"/>
      </w:docPartPr>
      <w:docPartBody>
        <w:p w:rsidR="00000000" w:rsidRDefault="00000000">
          <w:pPr>
            <w:pStyle w:val="CF0E7AA1A345974B980454E48E779307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FA842BE52AAFE44CAEA8A4973A9B92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D3EAD8-930D-134F-954D-55B4D7578B0D}"/>
      </w:docPartPr>
      <w:docPartBody>
        <w:p w:rsidR="00000000" w:rsidRDefault="00000000">
          <w:pPr>
            <w:pStyle w:val="FA842BE52AAFE44CAEA8A4973A9B92BA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FFA610EB75E2B64AB4AE13E3D351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5240B7-E922-F845-9D59-7F9E13EC671E}"/>
      </w:docPartPr>
      <w:docPartBody>
        <w:p w:rsidR="00000000" w:rsidRDefault="00000000">
          <w:pPr>
            <w:pStyle w:val="FFA610EB75E2B64AB4AE13E3D351D09B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0976AFEB48BAAF4D81CC245C8F11CB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D25450-FFB3-D84A-A1C6-FE4E4E3F9A64}"/>
      </w:docPartPr>
      <w:docPartBody>
        <w:p w:rsidR="00000000" w:rsidRDefault="00000000">
          <w:pPr>
            <w:pStyle w:val="0976AFEB48BAAF4D81CC245C8F11CBF7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769BFA7EAA1CF749ADA576E47B1FA1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A788EF-205E-674F-8A86-45D31F62DE8D}"/>
      </w:docPartPr>
      <w:docPartBody>
        <w:p w:rsidR="00000000" w:rsidRDefault="00000000">
          <w:pPr>
            <w:pStyle w:val="769BFA7EAA1CF749ADA576E47B1FA189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0DA6D0171051A9408257805D09B2B6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2A7CDF-2F6E-0A4A-AEFF-B1B67B2C4A2F}"/>
      </w:docPartPr>
      <w:docPartBody>
        <w:p w:rsidR="00000000" w:rsidRDefault="00000000">
          <w:pPr>
            <w:pStyle w:val="0DA6D0171051A9408257805D09B2B643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1599FDA0FE6E194F9627E27819A5AC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26DD08-3B8E-8044-BCDA-0FD5F4958056}"/>
      </w:docPartPr>
      <w:docPartBody>
        <w:p w:rsidR="00000000" w:rsidRDefault="00000000">
          <w:pPr>
            <w:pStyle w:val="1599FDA0FE6E194F9627E27819A5AC7A"/>
          </w:pPr>
          <w:r>
            <w:rPr>
              <w:rStyle w:val="Tekstvantijdelijkeaanduiding"/>
            </w:rPr>
            <w:t>Maak keuze</w:t>
          </w:r>
        </w:p>
      </w:docPartBody>
    </w:docPart>
    <w:docPart>
      <w:docPartPr>
        <w:name w:val="8E051ABAB7F25A4DA030457453A688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1CFF5C-63FB-BE44-8B1B-A01BB515845B}"/>
      </w:docPartPr>
      <w:docPartBody>
        <w:p w:rsidR="00000000" w:rsidRDefault="00000000">
          <w:pPr>
            <w:pStyle w:val="8E051ABAB7F25A4DA030457453A6880E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E9062B56BE48FA4681D1A7772842BF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780E10-F1E0-AE4C-895A-4E575E609E67}"/>
      </w:docPartPr>
      <w:docPartBody>
        <w:p w:rsidR="00000000" w:rsidRDefault="00000000">
          <w:pPr>
            <w:pStyle w:val="E9062B56BE48FA4681D1A7772842BFA1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F397CE980BBB5143838A04D212444E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6998C0-E19D-4148-9B25-74607377E54C}"/>
      </w:docPartPr>
      <w:docPartBody>
        <w:p w:rsidR="00000000" w:rsidRDefault="00000000">
          <w:pPr>
            <w:pStyle w:val="F397CE980BBB5143838A04D212444E44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415F5CE00C5B7F4E9B98F68045BC45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397CEA-D937-9C49-8B53-48BAF4BE7B88}"/>
      </w:docPartPr>
      <w:docPartBody>
        <w:p w:rsidR="00000000" w:rsidRDefault="00000000">
          <w:pPr>
            <w:pStyle w:val="415F5CE00C5B7F4E9B98F68045BC455B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F093BB5900925C439A30F6FD8F3926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75A600-D377-B745-A5D5-94D7CE296F7F}"/>
      </w:docPartPr>
      <w:docPartBody>
        <w:p w:rsidR="00000000" w:rsidRDefault="00000000">
          <w:pPr>
            <w:pStyle w:val="F093BB5900925C439A30F6FD8F392613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C7281F764A346C46BF2395CA987BBC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87E4D9-ADF3-AF4E-AAAD-2CF5151D8BCC}"/>
      </w:docPartPr>
      <w:docPartBody>
        <w:p w:rsidR="00000000" w:rsidRDefault="00000000">
          <w:pPr>
            <w:pStyle w:val="C7281F764A346C46BF2395CA987BBCDD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E2BC2490DB507240B792F5B4A7F8F8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1CBD81-6F70-2F49-931C-33FF8501A5BB}"/>
      </w:docPartPr>
      <w:docPartBody>
        <w:p w:rsidR="00000000" w:rsidRDefault="00000000">
          <w:pPr>
            <w:pStyle w:val="E2BC2490DB507240B792F5B4A7F8F8E2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BE8ABA289C0AB547A03495EFBEEDFE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C019DD-0101-0946-BCEB-BC8D3FE70906}"/>
      </w:docPartPr>
      <w:docPartBody>
        <w:p w:rsidR="00000000" w:rsidRDefault="00000000">
          <w:pPr>
            <w:pStyle w:val="BE8ABA289C0AB547A03495EFBEEDFE8D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605CDFEAD9512D44A62F35DA5A675D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70FB9F-97D8-7745-9295-8A330D3F7761}"/>
      </w:docPartPr>
      <w:docPartBody>
        <w:p w:rsidR="00000000" w:rsidRDefault="00000000">
          <w:pPr>
            <w:pStyle w:val="605CDFEAD9512D44A62F35DA5A675D29"/>
          </w:pPr>
          <w:r>
            <w:rPr>
              <w:rStyle w:val="Tekstvantijdelijkeaanduiding"/>
            </w:rPr>
            <w:t>……….</w:t>
          </w:r>
        </w:p>
      </w:docPartBody>
    </w:docPart>
    <w:docPart>
      <w:docPartPr>
        <w:name w:val="88CA8EB38FEAAE45AFE0A65E35DCAF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CF8662-1DE7-7A43-A226-83F056AC8713}"/>
      </w:docPartPr>
      <w:docPartBody>
        <w:p w:rsidR="00000000" w:rsidRDefault="00000000">
          <w:pPr>
            <w:pStyle w:val="88CA8EB38FEAAE45AFE0A65E35DCAF59"/>
          </w:pPr>
          <w:r>
            <w:rPr>
              <w:rStyle w:val="Tekstvantijdelijkeaanduiding"/>
            </w:rPr>
            <w:t>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9E"/>
    <w:rsid w:val="0078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652FCB505BC7D94B99D8C15C3D4F300F">
    <w:name w:val="652FCB505BC7D94B99D8C15C3D4F300F"/>
  </w:style>
  <w:style w:type="paragraph" w:customStyle="1" w:styleId="746FAB18AB1C3A4E9DD6B0E28323E740">
    <w:name w:val="746FAB18AB1C3A4E9DD6B0E28323E740"/>
  </w:style>
  <w:style w:type="paragraph" w:customStyle="1" w:styleId="547DACEF2FCDD347805D5F346F3B8E28">
    <w:name w:val="547DACEF2FCDD347805D5F346F3B8E28"/>
  </w:style>
  <w:style w:type="paragraph" w:customStyle="1" w:styleId="6589FF551B4FF747982C0C73620A148F">
    <w:name w:val="6589FF551B4FF747982C0C73620A148F"/>
  </w:style>
  <w:style w:type="paragraph" w:customStyle="1" w:styleId="D9D56900F0BCC941BD562A3CCECA2241">
    <w:name w:val="D9D56900F0BCC941BD562A3CCECA2241"/>
  </w:style>
  <w:style w:type="paragraph" w:customStyle="1" w:styleId="633563935387444A93059F0087E4D285">
    <w:name w:val="633563935387444A93059F0087E4D285"/>
  </w:style>
  <w:style w:type="paragraph" w:customStyle="1" w:styleId="C4BDB92C8A543549865330F31F196771">
    <w:name w:val="C4BDB92C8A543549865330F31F196771"/>
  </w:style>
  <w:style w:type="paragraph" w:customStyle="1" w:styleId="8DCD4A309FDCFB4580AA744A28554998">
    <w:name w:val="8DCD4A309FDCFB4580AA744A28554998"/>
  </w:style>
  <w:style w:type="paragraph" w:customStyle="1" w:styleId="CC17A9A68E316E48BF00F9EBE27E19DA">
    <w:name w:val="CC17A9A68E316E48BF00F9EBE27E19DA"/>
  </w:style>
  <w:style w:type="paragraph" w:customStyle="1" w:styleId="BBE1F9566BD29F4B90660FF696C2A601">
    <w:name w:val="BBE1F9566BD29F4B90660FF696C2A601"/>
  </w:style>
  <w:style w:type="paragraph" w:customStyle="1" w:styleId="04BB44B8639C1A489DFD114D6CFD725C">
    <w:name w:val="04BB44B8639C1A489DFD114D6CFD725C"/>
  </w:style>
  <w:style w:type="paragraph" w:customStyle="1" w:styleId="941A3CD7BB9ACC40A84CFEE648A33501">
    <w:name w:val="941A3CD7BB9ACC40A84CFEE648A33501"/>
  </w:style>
  <w:style w:type="paragraph" w:customStyle="1" w:styleId="D9F2AE0748A6724BA3358854643FF214">
    <w:name w:val="D9F2AE0748A6724BA3358854643FF214"/>
  </w:style>
  <w:style w:type="paragraph" w:customStyle="1" w:styleId="AA2907015A6D36419CBFBCD734657430">
    <w:name w:val="AA2907015A6D36419CBFBCD734657430"/>
  </w:style>
  <w:style w:type="paragraph" w:customStyle="1" w:styleId="B5C161DDBD29F140BE08B1754C867BA6">
    <w:name w:val="B5C161DDBD29F140BE08B1754C867BA6"/>
  </w:style>
  <w:style w:type="paragraph" w:customStyle="1" w:styleId="FCCF161A1FA4674C99A6915EBA4C6940">
    <w:name w:val="FCCF161A1FA4674C99A6915EBA4C6940"/>
  </w:style>
  <w:style w:type="paragraph" w:customStyle="1" w:styleId="67E3FBC5B4FA794A8D954785725F66F2">
    <w:name w:val="67E3FBC5B4FA794A8D954785725F66F2"/>
  </w:style>
  <w:style w:type="paragraph" w:customStyle="1" w:styleId="08BF5969F088B24BAAC385ACF8DA99C2">
    <w:name w:val="08BF5969F088B24BAAC385ACF8DA99C2"/>
  </w:style>
  <w:style w:type="paragraph" w:customStyle="1" w:styleId="412ADB4E3E04CC40ACB6BDAD4F0EF1A7">
    <w:name w:val="412ADB4E3E04CC40ACB6BDAD4F0EF1A7"/>
  </w:style>
  <w:style w:type="paragraph" w:customStyle="1" w:styleId="8D3D826C19640241BF3B4F3E447171EC">
    <w:name w:val="8D3D826C19640241BF3B4F3E447171EC"/>
  </w:style>
  <w:style w:type="paragraph" w:customStyle="1" w:styleId="CEE454832C2E7E4CB84921794D4D2646">
    <w:name w:val="CEE454832C2E7E4CB84921794D4D2646"/>
  </w:style>
  <w:style w:type="paragraph" w:customStyle="1" w:styleId="2430ED5D0CC6FE4EBA4AEFD0C4C67ADB">
    <w:name w:val="2430ED5D0CC6FE4EBA4AEFD0C4C67ADB"/>
  </w:style>
  <w:style w:type="paragraph" w:customStyle="1" w:styleId="6F84DC7663ACF14796A75D5974310616">
    <w:name w:val="6F84DC7663ACF14796A75D5974310616"/>
  </w:style>
  <w:style w:type="paragraph" w:customStyle="1" w:styleId="71823F1875A8D54C9B7C6BE86A62EE77">
    <w:name w:val="71823F1875A8D54C9B7C6BE86A62EE77"/>
  </w:style>
  <w:style w:type="paragraph" w:customStyle="1" w:styleId="2E18D94DABB513439D99947B197BA8B9">
    <w:name w:val="2E18D94DABB513439D99947B197BA8B9"/>
  </w:style>
  <w:style w:type="paragraph" w:customStyle="1" w:styleId="32B3712FCEF70F47882EF6163A47D955">
    <w:name w:val="32B3712FCEF70F47882EF6163A47D955"/>
  </w:style>
  <w:style w:type="paragraph" w:customStyle="1" w:styleId="FB01F43495329541A81AD700C5E58961">
    <w:name w:val="FB01F43495329541A81AD700C5E58961"/>
  </w:style>
  <w:style w:type="paragraph" w:customStyle="1" w:styleId="7C7C186209AE204AA2D2F5457AAEA8AE">
    <w:name w:val="7C7C186209AE204AA2D2F5457AAEA8AE"/>
  </w:style>
  <w:style w:type="paragraph" w:customStyle="1" w:styleId="724361682EE18740A744E5DCE0338205">
    <w:name w:val="724361682EE18740A744E5DCE0338205"/>
  </w:style>
  <w:style w:type="paragraph" w:customStyle="1" w:styleId="AC2A150F1B2D474FBD502983237DAF8A">
    <w:name w:val="AC2A150F1B2D474FBD502983237DAF8A"/>
  </w:style>
  <w:style w:type="paragraph" w:customStyle="1" w:styleId="6E0CC878694232469742AA90E91E7867">
    <w:name w:val="6E0CC878694232469742AA90E91E7867"/>
  </w:style>
  <w:style w:type="paragraph" w:customStyle="1" w:styleId="CCF0A8D4CC3D5842A5B5DE550B79D8E1">
    <w:name w:val="CCF0A8D4CC3D5842A5B5DE550B79D8E1"/>
  </w:style>
  <w:style w:type="paragraph" w:customStyle="1" w:styleId="408EF5226897714EB91F3DC567B6B694">
    <w:name w:val="408EF5226897714EB91F3DC567B6B694"/>
  </w:style>
  <w:style w:type="paragraph" w:customStyle="1" w:styleId="6329AAB9B27FCE40A22D5E87B93B71C2">
    <w:name w:val="6329AAB9B27FCE40A22D5E87B93B71C2"/>
  </w:style>
  <w:style w:type="paragraph" w:customStyle="1" w:styleId="83A491C056700344BC08EBBA05AAB2DC">
    <w:name w:val="83A491C056700344BC08EBBA05AAB2DC"/>
  </w:style>
  <w:style w:type="paragraph" w:customStyle="1" w:styleId="FCABBADCFE321847BE4B67DA56A093D3">
    <w:name w:val="FCABBADCFE321847BE4B67DA56A093D3"/>
  </w:style>
  <w:style w:type="paragraph" w:customStyle="1" w:styleId="745BFF6B0586BD46B189D1AE3D832C95">
    <w:name w:val="745BFF6B0586BD46B189D1AE3D832C95"/>
  </w:style>
  <w:style w:type="paragraph" w:customStyle="1" w:styleId="DEEB1A136917A84D81A6D0D7B7D491D2">
    <w:name w:val="DEEB1A136917A84D81A6D0D7B7D491D2"/>
  </w:style>
  <w:style w:type="paragraph" w:customStyle="1" w:styleId="9317D8446175D4429A60EAAAD222078D">
    <w:name w:val="9317D8446175D4429A60EAAAD222078D"/>
  </w:style>
  <w:style w:type="paragraph" w:customStyle="1" w:styleId="F12EF63A5B7F0C458B94FB7A8D1DBED1">
    <w:name w:val="F12EF63A5B7F0C458B94FB7A8D1DBED1"/>
  </w:style>
  <w:style w:type="paragraph" w:customStyle="1" w:styleId="31CF7FFE22CDA34B82453C8A41AEF776">
    <w:name w:val="31CF7FFE22CDA34B82453C8A41AEF776"/>
  </w:style>
  <w:style w:type="paragraph" w:customStyle="1" w:styleId="64A96288E0457B4E9DD2926104AA7ED9">
    <w:name w:val="64A96288E0457B4E9DD2926104AA7ED9"/>
  </w:style>
  <w:style w:type="paragraph" w:customStyle="1" w:styleId="5AD8AF6C8E391748B5A86881989CCF96">
    <w:name w:val="5AD8AF6C8E391748B5A86881989CCF96"/>
  </w:style>
  <w:style w:type="paragraph" w:customStyle="1" w:styleId="08233E910429794BB9FFE639421A2485">
    <w:name w:val="08233E910429794BB9FFE639421A2485"/>
  </w:style>
  <w:style w:type="paragraph" w:customStyle="1" w:styleId="026C22B63E85C746A735E96ED7FEE90E">
    <w:name w:val="026C22B63E85C746A735E96ED7FEE90E"/>
  </w:style>
  <w:style w:type="paragraph" w:customStyle="1" w:styleId="1316275DCBACF14D8C2A2AEA0F19918B">
    <w:name w:val="1316275DCBACF14D8C2A2AEA0F19918B"/>
  </w:style>
  <w:style w:type="paragraph" w:customStyle="1" w:styleId="2A7FF1F4214C1440BCC00E2049211C2C">
    <w:name w:val="2A7FF1F4214C1440BCC00E2049211C2C"/>
  </w:style>
  <w:style w:type="paragraph" w:customStyle="1" w:styleId="A6C85D184BC11D4C99E585A5C224E1F4">
    <w:name w:val="A6C85D184BC11D4C99E585A5C224E1F4"/>
  </w:style>
  <w:style w:type="paragraph" w:customStyle="1" w:styleId="0C55B3E3FB7A5E45B4F08FC7BF6455F3">
    <w:name w:val="0C55B3E3FB7A5E45B4F08FC7BF6455F3"/>
  </w:style>
  <w:style w:type="paragraph" w:customStyle="1" w:styleId="5039F384EAA027459C0F4F17798DF029">
    <w:name w:val="5039F384EAA027459C0F4F17798DF029"/>
  </w:style>
  <w:style w:type="paragraph" w:customStyle="1" w:styleId="BAF5F80C88EE744B82F61C1EC733C3D2">
    <w:name w:val="BAF5F80C88EE744B82F61C1EC733C3D2"/>
  </w:style>
  <w:style w:type="paragraph" w:customStyle="1" w:styleId="D62CD3A123CFB94C89756ADB6CE77677">
    <w:name w:val="D62CD3A123CFB94C89756ADB6CE77677"/>
  </w:style>
  <w:style w:type="paragraph" w:customStyle="1" w:styleId="04EA32CB3046F648A976B8D14F351975">
    <w:name w:val="04EA32CB3046F648A976B8D14F351975"/>
  </w:style>
  <w:style w:type="paragraph" w:customStyle="1" w:styleId="36BF215EFFD9604D83212B56F076AB31">
    <w:name w:val="36BF215EFFD9604D83212B56F076AB31"/>
  </w:style>
  <w:style w:type="paragraph" w:customStyle="1" w:styleId="972FE09CAAB9204E82F2EAAAF7C48413">
    <w:name w:val="972FE09CAAB9204E82F2EAAAF7C48413"/>
  </w:style>
  <w:style w:type="paragraph" w:customStyle="1" w:styleId="7EE42591BEA1F845B88D68004FDA71A1">
    <w:name w:val="7EE42591BEA1F845B88D68004FDA71A1"/>
  </w:style>
  <w:style w:type="paragraph" w:customStyle="1" w:styleId="CDDE942EB7E04947A974808BA1A63C81">
    <w:name w:val="CDDE942EB7E04947A974808BA1A63C81"/>
  </w:style>
  <w:style w:type="paragraph" w:customStyle="1" w:styleId="B3113161FED89147BA3BBE0D6B9F2B13">
    <w:name w:val="B3113161FED89147BA3BBE0D6B9F2B13"/>
  </w:style>
  <w:style w:type="paragraph" w:customStyle="1" w:styleId="CF0E7AA1A345974B980454E48E779307">
    <w:name w:val="CF0E7AA1A345974B980454E48E779307"/>
  </w:style>
  <w:style w:type="paragraph" w:customStyle="1" w:styleId="FA842BE52AAFE44CAEA8A4973A9B92BA">
    <w:name w:val="FA842BE52AAFE44CAEA8A4973A9B92BA"/>
  </w:style>
  <w:style w:type="paragraph" w:customStyle="1" w:styleId="FFA610EB75E2B64AB4AE13E3D351D09B">
    <w:name w:val="FFA610EB75E2B64AB4AE13E3D351D09B"/>
  </w:style>
  <w:style w:type="paragraph" w:customStyle="1" w:styleId="0976AFEB48BAAF4D81CC245C8F11CBF7">
    <w:name w:val="0976AFEB48BAAF4D81CC245C8F11CBF7"/>
  </w:style>
  <w:style w:type="paragraph" w:customStyle="1" w:styleId="769BFA7EAA1CF749ADA576E47B1FA189">
    <w:name w:val="769BFA7EAA1CF749ADA576E47B1FA189"/>
  </w:style>
  <w:style w:type="paragraph" w:customStyle="1" w:styleId="0DA6D0171051A9408257805D09B2B643">
    <w:name w:val="0DA6D0171051A9408257805D09B2B643"/>
  </w:style>
  <w:style w:type="paragraph" w:customStyle="1" w:styleId="1599FDA0FE6E194F9627E27819A5AC7A">
    <w:name w:val="1599FDA0FE6E194F9627E27819A5AC7A"/>
  </w:style>
  <w:style w:type="paragraph" w:customStyle="1" w:styleId="8E051ABAB7F25A4DA030457453A6880E">
    <w:name w:val="8E051ABAB7F25A4DA030457453A6880E"/>
  </w:style>
  <w:style w:type="paragraph" w:customStyle="1" w:styleId="E9062B56BE48FA4681D1A7772842BFA1">
    <w:name w:val="E9062B56BE48FA4681D1A7772842BFA1"/>
  </w:style>
  <w:style w:type="paragraph" w:customStyle="1" w:styleId="F397CE980BBB5143838A04D212444E44">
    <w:name w:val="F397CE980BBB5143838A04D212444E44"/>
  </w:style>
  <w:style w:type="paragraph" w:customStyle="1" w:styleId="415F5CE00C5B7F4E9B98F68045BC455B">
    <w:name w:val="415F5CE00C5B7F4E9B98F68045BC455B"/>
  </w:style>
  <w:style w:type="paragraph" w:customStyle="1" w:styleId="F093BB5900925C439A30F6FD8F392613">
    <w:name w:val="F093BB5900925C439A30F6FD8F392613"/>
  </w:style>
  <w:style w:type="paragraph" w:customStyle="1" w:styleId="C7281F764A346C46BF2395CA987BBCDD">
    <w:name w:val="C7281F764A346C46BF2395CA987BBCDD"/>
  </w:style>
  <w:style w:type="paragraph" w:customStyle="1" w:styleId="E2BC2490DB507240B792F5B4A7F8F8E2">
    <w:name w:val="E2BC2490DB507240B792F5B4A7F8F8E2"/>
  </w:style>
  <w:style w:type="paragraph" w:customStyle="1" w:styleId="BE8ABA289C0AB547A03495EFBEEDFE8D">
    <w:name w:val="BE8ABA289C0AB547A03495EFBEEDFE8D"/>
  </w:style>
  <w:style w:type="paragraph" w:customStyle="1" w:styleId="605CDFEAD9512D44A62F35DA5A675D29">
    <w:name w:val="605CDFEAD9512D44A62F35DA5A675D29"/>
  </w:style>
  <w:style w:type="paragraph" w:customStyle="1" w:styleId="88CA8EB38FEAAE45AFE0A65E35DCAF59">
    <w:name w:val="88CA8EB38FEAAE45AFE0A65E35DCAF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768C9-7580-4E1F-B4CB-4C3426E16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Aanvraag Hypotheekofferte Duitsland v2.dotx</Template>
  <TotalTime>0</TotalTime>
  <Pages>2</Pages>
  <Words>292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Schuurink</dc:creator>
  <cp:lastModifiedBy>Robert Schuurink</cp:lastModifiedBy>
  <cp:revision>1</cp:revision>
  <dcterms:created xsi:type="dcterms:W3CDTF">2026-02-05T14:23:00Z</dcterms:created>
  <dcterms:modified xsi:type="dcterms:W3CDTF">2026-02-05T14:23:00Z</dcterms:modified>
</cp:coreProperties>
</file>